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126ED" w14:textId="77777777" w:rsidR="00D47612" w:rsidRPr="003518B1" w:rsidRDefault="00D47612" w:rsidP="00D47612">
      <w:pPr>
        <w:pStyle w:val="Paragraph"/>
        <w:rPr>
          <w:rFonts w:ascii="Atten New" w:hAnsi="Atten New"/>
          <w:szCs w:val="20"/>
        </w:rPr>
      </w:pPr>
    </w:p>
    <w:p w14:paraId="1D06CE05" w14:textId="0A1034C8" w:rsidR="0012762B" w:rsidRPr="003518B1" w:rsidRDefault="00F6383C" w:rsidP="0012762B">
      <w:pPr>
        <w:pStyle w:val="Paragraph"/>
        <w:rPr>
          <w:rFonts w:ascii="Atten New" w:hAnsi="Atten New"/>
          <w:szCs w:val="20"/>
        </w:rPr>
      </w:pPr>
      <w:r w:rsidRPr="003518B1">
        <w:rPr>
          <w:rFonts w:ascii="Atten New" w:hAnsi="Atten New"/>
          <w:szCs w:val="20"/>
        </w:rPr>
        <w:t xml:space="preserve">APPLICATION FORM </w:t>
      </w:r>
    </w:p>
    <w:p w14:paraId="74B0D9E2" w14:textId="77777777" w:rsidR="00F6383C" w:rsidRPr="003518B1" w:rsidRDefault="00F6383C" w:rsidP="0012762B">
      <w:pPr>
        <w:pStyle w:val="Paragraph"/>
        <w:rPr>
          <w:rFonts w:ascii="Atten New" w:hAnsi="Atten New"/>
          <w:szCs w:val="20"/>
        </w:rPr>
      </w:pPr>
    </w:p>
    <w:p w14:paraId="0EFF9E80" w14:textId="2D5C6BC9" w:rsidR="00F6383C" w:rsidRPr="003518B1" w:rsidRDefault="00F6383C" w:rsidP="0012762B">
      <w:pPr>
        <w:pStyle w:val="Paragraph"/>
        <w:rPr>
          <w:rFonts w:ascii="Atten New" w:hAnsi="Atten New"/>
          <w:szCs w:val="20"/>
        </w:rPr>
      </w:pPr>
      <w:r w:rsidRPr="003518B1">
        <w:rPr>
          <w:rFonts w:ascii="Atten New" w:hAnsi="Atten New"/>
          <w:szCs w:val="20"/>
        </w:rPr>
        <w:t xml:space="preserve">Please complete the form and return it by email to </w:t>
      </w:r>
      <w:hyperlink r:id="rId7" w:history="1">
        <w:r w:rsidRPr="003518B1">
          <w:rPr>
            <w:rStyle w:val="Hyperlink"/>
            <w:rFonts w:ascii="Atten New" w:hAnsi="Atten New"/>
          </w:rPr>
          <w:t>recruitment@publica.co.uk</w:t>
        </w:r>
      </w:hyperlink>
      <w:r w:rsidR="00BD3A3A" w:rsidRPr="003518B1">
        <w:rPr>
          <w:rFonts w:ascii="Atten New" w:hAnsi="Atten New"/>
          <w:szCs w:val="20"/>
        </w:rPr>
        <w:t xml:space="preserve"> by Sunday 10 May 2026.</w:t>
      </w:r>
    </w:p>
    <w:p w14:paraId="08E4BD8A" w14:textId="77777777" w:rsidR="00F6383C" w:rsidRPr="003518B1" w:rsidRDefault="00F6383C" w:rsidP="0012762B">
      <w:pPr>
        <w:pStyle w:val="Paragraph"/>
        <w:rPr>
          <w:rFonts w:ascii="Atten New" w:hAnsi="Atten New"/>
          <w:szCs w:val="20"/>
        </w:rPr>
      </w:pPr>
    </w:p>
    <w:tbl>
      <w:tblPr>
        <w:tblStyle w:val="TableGrid"/>
        <w:tblW w:w="0" w:type="auto"/>
        <w:tblLook w:val="04A0" w:firstRow="1" w:lastRow="0" w:firstColumn="1" w:lastColumn="0" w:noHBand="0" w:noVBand="1"/>
      </w:tblPr>
      <w:tblGrid>
        <w:gridCol w:w="4865"/>
        <w:gridCol w:w="4865"/>
      </w:tblGrid>
      <w:tr w:rsidR="00544DD5" w:rsidRPr="003518B1" w14:paraId="0412829A" w14:textId="77777777" w:rsidTr="00544DD5">
        <w:tc>
          <w:tcPr>
            <w:tcW w:w="4865" w:type="dxa"/>
          </w:tcPr>
          <w:p w14:paraId="1A1949CB" w14:textId="29B73EAF" w:rsidR="00544DD5" w:rsidRPr="003518B1" w:rsidRDefault="00544DD5" w:rsidP="0012762B">
            <w:pPr>
              <w:pStyle w:val="Paragraph"/>
              <w:rPr>
                <w:rFonts w:ascii="Atten New" w:hAnsi="Atten New"/>
                <w:szCs w:val="20"/>
              </w:rPr>
            </w:pPr>
            <w:r w:rsidRPr="003518B1">
              <w:rPr>
                <w:rFonts w:ascii="Atten New" w:hAnsi="Atten New"/>
                <w:szCs w:val="20"/>
              </w:rPr>
              <w:t xml:space="preserve">First name: </w:t>
            </w:r>
          </w:p>
        </w:tc>
        <w:tc>
          <w:tcPr>
            <w:tcW w:w="4865" w:type="dxa"/>
          </w:tcPr>
          <w:p w14:paraId="5730BEBF" w14:textId="77777777" w:rsidR="00544DD5" w:rsidRPr="003518B1" w:rsidRDefault="00544DD5" w:rsidP="0012762B">
            <w:pPr>
              <w:pStyle w:val="Paragraph"/>
              <w:rPr>
                <w:rFonts w:ascii="Atten New" w:hAnsi="Atten New"/>
                <w:szCs w:val="20"/>
              </w:rPr>
            </w:pPr>
          </w:p>
        </w:tc>
      </w:tr>
      <w:tr w:rsidR="00544DD5" w:rsidRPr="003518B1" w14:paraId="072720DC" w14:textId="77777777" w:rsidTr="00544DD5">
        <w:tc>
          <w:tcPr>
            <w:tcW w:w="4865" w:type="dxa"/>
          </w:tcPr>
          <w:p w14:paraId="5528FFEC" w14:textId="71AAE2F1" w:rsidR="00544DD5" w:rsidRPr="003518B1" w:rsidRDefault="00544DD5" w:rsidP="0012762B">
            <w:pPr>
              <w:pStyle w:val="Paragraph"/>
              <w:rPr>
                <w:rFonts w:ascii="Atten New" w:hAnsi="Atten New"/>
                <w:szCs w:val="20"/>
                <w:lang w:val="en-GB"/>
              </w:rPr>
            </w:pPr>
            <w:r w:rsidRPr="003518B1">
              <w:rPr>
                <w:rFonts w:ascii="Atten New" w:hAnsi="Atten New"/>
                <w:szCs w:val="20"/>
                <w:lang w:val="en-GB"/>
              </w:rPr>
              <w:t xml:space="preserve">Surname: </w:t>
            </w:r>
          </w:p>
        </w:tc>
        <w:tc>
          <w:tcPr>
            <w:tcW w:w="4865" w:type="dxa"/>
          </w:tcPr>
          <w:p w14:paraId="20EEE07F" w14:textId="77777777" w:rsidR="00544DD5" w:rsidRPr="003518B1" w:rsidRDefault="00544DD5" w:rsidP="0012762B">
            <w:pPr>
              <w:pStyle w:val="Paragraph"/>
              <w:rPr>
                <w:rFonts w:ascii="Atten New" w:hAnsi="Atten New"/>
                <w:szCs w:val="20"/>
              </w:rPr>
            </w:pPr>
          </w:p>
        </w:tc>
      </w:tr>
      <w:tr w:rsidR="00544DD5" w:rsidRPr="003518B1" w14:paraId="0CC85BDE" w14:textId="77777777" w:rsidTr="00544DD5">
        <w:tc>
          <w:tcPr>
            <w:tcW w:w="4865" w:type="dxa"/>
          </w:tcPr>
          <w:p w14:paraId="03245EA9" w14:textId="4666041B" w:rsidR="00544DD5" w:rsidRPr="003518B1" w:rsidRDefault="00544DD5" w:rsidP="0012762B">
            <w:pPr>
              <w:pStyle w:val="Paragraph"/>
              <w:rPr>
                <w:rFonts w:ascii="Atten New" w:hAnsi="Atten New"/>
                <w:szCs w:val="20"/>
                <w:lang w:val="en-GB"/>
              </w:rPr>
            </w:pPr>
            <w:r w:rsidRPr="003518B1">
              <w:rPr>
                <w:rFonts w:ascii="Atten New" w:hAnsi="Atten New"/>
                <w:szCs w:val="20"/>
                <w:lang w:val="en-GB"/>
              </w:rPr>
              <w:t xml:space="preserve">Email: </w:t>
            </w:r>
          </w:p>
        </w:tc>
        <w:tc>
          <w:tcPr>
            <w:tcW w:w="4865" w:type="dxa"/>
          </w:tcPr>
          <w:p w14:paraId="2550187E" w14:textId="77777777" w:rsidR="00544DD5" w:rsidRPr="003518B1" w:rsidRDefault="00544DD5" w:rsidP="0012762B">
            <w:pPr>
              <w:pStyle w:val="Paragraph"/>
              <w:rPr>
                <w:rFonts w:ascii="Atten New" w:hAnsi="Atten New"/>
                <w:szCs w:val="20"/>
              </w:rPr>
            </w:pPr>
          </w:p>
        </w:tc>
      </w:tr>
      <w:tr w:rsidR="00544DD5" w:rsidRPr="003518B1" w14:paraId="7FC2D1E5" w14:textId="77777777" w:rsidTr="00544DD5">
        <w:tc>
          <w:tcPr>
            <w:tcW w:w="4865" w:type="dxa"/>
          </w:tcPr>
          <w:p w14:paraId="7D78FFB4" w14:textId="64D19732" w:rsidR="00544DD5" w:rsidRPr="003518B1" w:rsidRDefault="00544DD5" w:rsidP="0012762B">
            <w:pPr>
              <w:pStyle w:val="Paragraph"/>
              <w:rPr>
                <w:rFonts w:ascii="Atten New" w:hAnsi="Atten New"/>
                <w:szCs w:val="20"/>
                <w:lang w:val="en-GB"/>
              </w:rPr>
            </w:pPr>
            <w:r w:rsidRPr="003518B1">
              <w:rPr>
                <w:rFonts w:ascii="Atten New" w:hAnsi="Atten New"/>
                <w:szCs w:val="20"/>
                <w:lang w:val="en-GB"/>
              </w:rPr>
              <w:t xml:space="preserve">Telephone: </w:t>
            </w:r>
          </w:p>
        </w:tc>
        <w:tc>
          <w:tcPr>
            <w:tcW w:w="4865" w:type="dxa"/>
          </w:tcPr>
          <w:p w14:paraId="25F6951A" w14:textId="77777777" w:rsidR="00544DD5" w:rsidRPr="003518B1" w:rsidRDefault="00544DD5" w:rsidP="0012762B">
            <w:pPr>
              <w:pStyle w:val="Paragraph"/>
              <w:rPr>
                <w:rFonts w:ascii="Atten New" w:hAnsi="Atten New"/>
                <w:szCs w:val="20"/>
              </w:rPr>
            </w:pPr>
          </w:p>
        </w:tc>
      </w:tr>
      <w:tr w:rsidR="00544DD5" w:rsidRPr="003518B1" w14:paraId="63237E2B" w14:textId="77777777" w:rsidTr="00544DD5">
        <w:tc>
          <w:tcPr>
            <w:tcW w:w="4865" w:type="dxa"/>
          </w:tcPr>
          <w:p w14:paraId="6FFB3B05" w14:textId="51B49F28" w:rsidR="00544DD5" w:rsidRPr="003518B1" w:rsidRDefault="00544DD5" w:rsidP="0012762B">
            <w:pPr>
              <w:pStyle w:val="Paragraph"/>
              <w:rPr>
                <w:rFonts w:ascii="Atten New" w:hAnsi="Atten New"/>
                <w:szCs w:val="20"/>
                <w:lang w:val="en-GB"/>
              </w:rPr>
            </w:pPr>
            <w:r w:rsidRPr="003518B1">
              <w:rPr>
                <w:rFonts w:ascii="Atten New" w:hAnsi="Atten New"/>
                <w:szCs w:val="20"/>
                <w:lang w:val="en-GB"/>
              </w:rPr>
              <w:t xml:space="preserve">Home address: </w:t>
            </w:r>
          </w:p>
        </w:tc>
        <w:tc>
          <w:tcPr>
            <w:tcW w:w="4865" w:type="dxa"/>
          </w:tcPr>
          <w:p w14:paraId="14142030" w14:textId="77777777" w:rsidR="00544DD5" w:rsidRPr="003518B1" w:rsidRDefault="00544DD5" w:rsidP="0012762B">
            <w:pPr>
              <w:pStyle w:val="Paragraph"/>
              <w:rPr>
                <w:rFonts w:ascii="Atten New" w:hAnsi="Atten New"/>
                <w:szCs w:val="20"/>
              </w:rPr>
            </w:pPr>
          </w:p>
        </w:tc>
      </w:tr>
      <w:tr w:rsidR="00544DD5" w:rsidRPr="003518B1" w14:paraId="61BF71EB" w14:textId="77777777" w:rsidTr="00544DD5">
        <w:tc>
          <w:tcPr>
            <w:tcW w:w="4865" w:type="dxa"/>
          </w:tcPr>
          <w:p w14:paraId="63AC2251" w14:textId="09E5FE80" w:rsidR="00544DD5" w:rsidRPr="003518B1" w:rsidRDefault="00544DD5" w:rsidP="0012762B">
            <w:pPr>
              <w:pStyle w:val="Paragraph"/>
              <w:rPr>
                <w:rFonts w:ascii="Atten New" w:hAnsi="Atten New"/>
                <w:szCs w:val="20"/>
              </w:rPr>
            </w:pPr>
            <w:r w:rsidRPr="003518B1">
              <w:rPr>
                <w:rFonts w:ascii="Atten New" w:hAnsi="Atten New"/>
                <w:szCs w:val="20"/>
                <w:lang w:val="en-GB"/>
              </w:rPr>
              <w:t>Do you have the right to work in the UK? (Yes/No)</w:t>
            </w:r>
          </w:p>
        </w:tc>
        <w:tc>
          <w:tcPr>
            <w:tcW w:w="4865" w:type="dxa"/>
          </w:tcPr>
          <w:p w14:paraId="5DAD7070" w14:textId="77777777" w:rsidR="00544DD5" w:rsidRPr="003518B1" w:rsidRDefault="00544DD5" w:rsidP="0012762B">
            <w:pPr>
              <w:pStyle w:val="Paragraph"/>
              <w:rPr>
                <w:rFonts w:ascii="Atten New" w:hAnsi="Atten New"/>
                <w:szCs w:val="20"/>
              </w:rPr>
            </w:pPr>
          </w:p>
        </w:tc>
      </w:tr>
      <w:tr w:rsidR="00544DD5" w:rsidRPr="003518B1" w14:paraId="768F9531" w14:textId="77777777" w:rsidTr="00544DD5">
        <w:tc>
          <w:tcPr>
            <w:tcW w:w="4865" w:type="dxa"/>
          </w:tcPr>
          <w:p w14:paraId="08824088" w14:textId="5B914817" w:rsidR="00544DD5" w:rsidRPr="003518B1" w:rsidRDefault="00544DD5" w:rsidP="0012762B">
            <w:pPr>
              <w:pStyle w:val="Paragraph"/>
              <w:rPr>
                <w:rFonts w:ascii="Atten New" w:hAnsi="Atten New"/>
                <w:szCs w:val="20"/>
                <w:lang w:val="en-GB"/>
              </w:rPr>
            </w:pPr>
            <w:r w:rsidRPr="003518B1">
              <w:rPr>
                <w:rFonts w:ascii="Atten New" w:hAnsi="Atten New"/>
                <w:szCs w:val="20"/>
                <w:lang w:val="en-GB"/>
              </w:rPr>
              <w:t xml:space="preserve">If yes, please specify your right to work in the UK. If no, please detail your work permit restrictions. </w:t>
            </w:r>
          </w:p>
        </w:tc>
        <w:tc>
          <w:tcPr>
            <w:tcW w:w="4865" w:type="dxa"/>
          </w:tcPr>
          <w:p w14:paraId="07F25410" w14:textId="77777777" w:rsidR="00544DD5" w:rsidRPr="003518B1" w:rsidRDefault="00544DD5" w:rsidP="0012762B">
            <w:pPr>
              <w:pStyle w:val="Paragraph"/>
              <w:rPr>
                <w:rFonts w:ascii="Atten New" w:hAnsi="Atten New"/>
                <w:szCs w:val="20"/>
              </w:rPr>
            </w:pPr>
          </w:p>
        </w:tc>
      </w:tr>
      <w:tr w:rsidR="00544DD5" w:rsidRPr="003518B1" w14:paraId="2A21BFEB" w14:textId="77777777" w:rsidTr="00544DD5">
        <w:tc>
          <w:tcPr>
            <w:tcW w:w="4865" w:type="dxa"/>
          </w:tcPr>
          <w:p w14:paraId="3E546E9B" w14:textId="598127EE" w:rsidR="00544DD5" w:rsidRPr="003518B1" w:rsidRDefault="00544DD5" w:rsidP="0012762B">
            <w:pPr>
              <w:pStyle w:val="Paragraph"/>
              <w:rPr>
                <w:rFonts w:ascii="Atten New" w:hAnsi="Atten New"/>
                <w:szCs w:val="20"/>
              </w:rPr>
            </w:pPr>
            <w:r w:rsidRPr="003518B1">
              <w:rPr>
                <w:rFonts w:ascii="Atten New" w:hAnsi="Atten New"/>
                <w:szCs w:val="20"/>
              </w:rPr>
              <w:t xml:space="preserve">Years of professional experience and level of seniority: </w:t>
            </w:r>
          </w:p>
        </w:tc>
        <w:tc>
          <w:tcPr>
            <w:tcW w:w="4865" w:type="dxa"/>
          </w:tcPr>
          <w:p w14:paraId="48240D5F" w14:textId="77777777" w:rsidR="00544DD5" w:rsidRPr="003518B1" w:rsidRDefault="00544DD5" w:rsidP="0012762B">
            <w:pPr>
              <w:pStyle w:val="Paragraph"/>
              <w:rPr>
                <w:rFonts w:ascii="Atten New" w:hAnsi="Atten New"/>
                <w:szCs w:val="20"/>
              </w:rPr>
            </w:pPr>
          </w:p>
        </w:tc>
      </w:tr>
      <w:tr w:rsidR="00544DD5" w:rsidRPr="003518B1" w14:paraId="2BF5186C" w14:textId="77777777" w:rsidTr="00544DD5">
        <w:tc>
          <w:tcPr>
            <w:tcW w:w="4865" w:type="dxa"/>
          </w:tcPr>
          <w:p w14:paraId="53315F08" w14:textId="7A36DB2B" w:rsidR="00544DD5" w:rsidRPr="003518B1" w:rsidRDefault="00544DD5" w:rsidP="0012762B">
            <w:pPr>
              <w:pStyle w:val="Paragraph"/>
              <w:rPr>
                <w:rFonts w:ascii="Atten New" w:hAnsi="Atten New"/>
                <w:szCs w:val="20"/>
                <w:lang w:val="en-GB"/>
              </w:rPr>
            </w:pPr>
            <w:r w:rsidRPr="003518B1">
              <w:rPr>
                <w:rFonts w:ascii="Atten New" w:hAnsi="Atten New"/>
                <w:szCs w:val="20"/>
                <w:lang w:val="en-GB"/>
              </w:rPr>
              <w:t xml:space="preserve">Dates not available for interview: </w:t>
            </w:r>
          </w:p>
        </w:tc>
        <w:tc>
          <w:tcPr>
            <w:tcW w:w="4865" w:type="dxa"/>
          </w:tcPr>
          <w:p w14:paraId="2817967E" w14:textId="77777777" w:rsidR="00544DD5" w:rsidRPr="003518B1" w:rsidRDefault="00544DD5" w:rsidP="0012762B">
            <w:pPr>
              <w:pStyle w:val="Paragraph"/>
              <w:rPr>
                <w:rFonts w:ascii="Atten New" w:hAnsi="Atten New"/>
                <w:szCs w:val="20"/>
              </w:rPr>
            </w:pPr>
          </w:p>
        </w:tc>
      </w:tr>
      <w:tr w:rsidR="00544DD5" w:rsidRPr="003518B1" w14:paraId="6A5239D7" w14:textId="77777777" w:rsidTr="00544DD5">
        <w:tc>
          <w:tcPr>
            <w:tcW w:w="4865" w:type="dxa"/>
          </w:tcPr>
          <w:p w14:paraId="74B6A6FF" w14:textId="576E5719" w:rsidR="00544DD5" w:rsidRPr="003518B1" w:rsidRDefault="00544DD5" w:rsidP="0012762B">
            <w:pPr>
              <w:pStyle w:val="Paragraph"/>
              <w:rPr>
                <w:rFonts w:ascii="Atten New" w:hAnsi="Atten New"/>
                <w:szCs w:val="20"/>
                <w:lang w:val="en-GB"/>
              </w:rPr>
            </w:pPr>
            <w:r w:rsidRPr="003518B1">
              <w:rPr>
                <w:rFonts w:ascii="Atten New" w:hAnsi="Atten New"/>
                <w:szCs w:val="20"/>
                <w:lang w:val="en-GB"/>
              </w:rPr>
              <w:t xml:space="preserve">If appointed, when could you take up the post? </w:t>
            </w:r>
          </w:p>
        </w:tc>
        <w:tc>
          <w:tcPr>
            <w:tcW w:w="4865" w:type="dxa"/>
          </w:tcPr>
          <w:p w14:paraId="1E317495" w14:textId="77777777" w:rsidR="00544DD5" w:rsidRPr="003518B1" w:rsidRDefault="00544DD5" w:rsidP="0012762B">
            <w:pPr>
              <w:pStyle w:val="Paragraph"/>
              <w:rPr>
                <w:rFonts w:ascii="Atten New" w:hAnsi="Atten New"/>
                <w:szCs w:val="20"/>
              </w:rPr>
            </w:pPr>
          </w:p>
        </w:tc>
      </w:tr>
      <w:tr w:rsidR="00CE4247" w:rsidRPr="003518B1" w14:paraId="2B173F0F" w14:textId="77777777" w:rsidTr="00544DD5">
        <w:tc>
          <w:tcPr>
            <w:tcW w:w="4865" w:type="dxa"/>
          </w:tcPr>
          <w:p w14:paraId="7D65ED65" w14:textId="4EED257E" w:rsidR="00CE4247" w:rsidRPr="003518B1" w:rsidRDefault="00CE4247" w:rsidP="0012762B">
            <w:pPr>
              <w:pStyle w:val="Paragraph"/>
              <w:rPr>
                <w:rFonts w:ascii="Atten New" w:hAnsi="Atten New"/>
                <w:szCs w:val="20"/>
                <w:lang w:val="en-GB"/>
              </w:rPr>
            </w:pPr>
            <w:r w:rsidRPr="003518B1">
              <w:rPr>
                <w:rFonts w:ascii="Atten New" w:hAnsi="Atten New"/>
                <w:szCs w:val="20"/>
                <w:lang w:val="en-GB"/>
              </w:rPr>
              <w:t>From which source did you learn of this post? (</w:t>
            </w:r>
            <w:proofErr w:type="spellStart"/>
            <w:r w:rsidRPr="003518B1">
              <w:rPr>
                <w:rFonts w:ascii="Atten New" w:hAnsi="Atten New"/>
                <w:szCs w:val="20"/>
                <w:lang w:val="en-GB"/>
              </w:rPr>
              <w:t>i.e</w:t>
            </w:r>
            <w:proofErr w:type="spellEnd"/>
            <w:r w:rsidRPr="003518B1">
              <w:rPr>
                <w:rFonts w:ascii="Atten New" w:hAnsi="Atten New"/>
                <w:szCs w:val="20"/>
                <w:lang w:val="en-GB"/>
              </w:rPr>
              <w:t xml:space="preserve">: word of mouth, referral, website, social media, </w:t>
            </w:r>
            <w:proofErr w:type="spellStart"/>
            <w:r w:rsidRPr="003518B1">
              <w:rPr>
                <w:rFonts w:ascii="Atten New" w:hAnsi="Atten New"/>
                <w:szCs w:val="20"/>
                <w:lang w:val="en-GB"/>
              </w:rPr>
              <w:t>ArtsJobs</w:t>
            </w:r>
            <w:proofErr w:type="spellEnd"/>
            <w:r w:rsidRPr="003518B1">
              <w:rPr>
                <w:rFonts w:ascii="Atten New" w:hAnsi="Atten New"/>
                <w:szCs w:val="20"/>
                <w:lang w:val="en-GB"/>
              </w:rPr>
              <w:t xml:space="preserve"> etc…)</w:t>
            </w:r>
          </w:p>
        </w:tc>
        <w:tc>
          <w:tcPr>
            <w:tcW w:w="4865" w:type="dxa"/>
          </w:tcPr>
          <w:p w14:paraId="4A5146D5" w14:textId="77777777" w:rsidR="00CE4247" w:rsidRPr="003518B1" w:rsidRDefault="00CE4247" w:rsidP="0012762B">
            <w:pPr>
              <w:pStyle w:val="Paragraph"/>
              <w:rPr>
                <w:rFonts w:ascii="Atten New" w:hAnsi="Atten New"/>
                <w:szCs w:val="20"/>
              </w:rPr>
            </w:pPr>
          </w:p>
        </w:tc>
      </w:tr>
    </w:tbl>
    <w:p w14:paraId="657D69C9" w14:textId="77777777" w:rsidR="00F6383C" w:rsidRPr="003518B1" w:rsidRDefault="00F6383C" w:rsidP="0012762B">
      <w:pPr>
        <w:pStyle w:val="Paragraph"/>
        <w:rPr>
          <w:rFonts w:ascii="Atten New" w:hAnsi="Atten New"/>
          <w:szCs w:val="20"/>
          <w:lang w:val="en-GB"/>
        </w:rPr>
      </w:pPr>
    </w:p>
    <w:p w14:paraId="276834E1" w14:textId="77777777" w:rsidR="00F6383C" w:rsidRPr="003518B1" w:rsidRDefault="00F6383C" w:rsidP="0012762B">
      <w:pPr>
        <w:pStyle w:val="Paragraph"/>
        <w:rPr>
          <w:rFonts w:ascii="Atten New" w:hAnsi="Atten New"/>
          <w:szCs w:val="20"/>
          <w:lang w:val="en-GB"/>
        </w:rPr>
      </w:pPr>
      <w:r w:rsidRPr="003518B1">
        <w:rPr>
          <w:rFonts w:ascii="Atten New" w:hAnsi="Atten New"/>
          <w:szCs w:val="20"/>
          <w:lang w:val="en-GB"/>
        </w:rPr>
        <w:t>PERSONAL STATEMENT AND ADDITIONAL INFORMATION</w:t>
      </w:r>
    </w:p>
    <w:p w14:paraId="0C0B4B82" w14:textId="77777777" w:rsidR="00F6383C" w:rsidRPr="003518B1" w:rsidRDefault="00F6383C" w:rsidP="0012762B">
      <w:pPr>
        <w:pStyle w:val="Paragraph"/>
        <w:rPr>
          <w:rFonts w:ascii="Atten New" w:hAnsi="Atten New"/>
          <w:szCs w:val="20"/>
          <w:lang w:val="en-GB"/>
        </w:rPr>
      </w:pPr>
    </w:p>
    <w:p w14:paraId="0577C591" w14:textId="29E64D41" w:rsidR="00CE4247" w:rsidRPr="003518B1" w:rsidRDefault="00F6383C" w:rsidP="0012762B">
      <w:pPr>
        <w:pStyle w:val="Paragraph"/>
        <w:rPr>
          <w:rFonts w:ascii="Atten New" w:hAnsi="Atten New"/>
          <w:szCs w:val="20"/>
          <w:lang w:val="en-GB"/>
        </w:rPr>
      </w:pPr>
      <w:r w:rsidRPr="003518B1">
        <w:rPr>
          <w:rFonts w:ascii="Atten New" w:hAnsi="Atten New"/>
          <w:szCs w:val="20"/>
          <w:lang w:val="en-GB"/>
        </w:rPr>
        <w:t xml:space="preserve">Please explain why you are applying to this job and how your skills, experience and achievements are relevant to the job. (Continue on a separate sheet if necessary.) </w:t>
      </w:r>
      <w:r w:rsidR="00CE4247" w:rsidRPr="003518B1">
        <w:rPr>
          <w:rFonts w:ascii="Atten New" w:hAnsi="Atten New"/>
          <w:szCs w:val="20"/>
          <w:lang w:val="en-GB"/>
        </w:rPr>
        <w:t xml:space="preserve">Write your text underneath the line. </w:t>
      </w:r>
    </w:p>
    <w:p w14:paraId="2C37A603" w14:textId="77777777" w:rsidR="00CE4247" w:rsidRPr="003518B1" w:rsidRDefault="00CE4247" w:rsidP="0012762B">
      <w:pPr>
        <w:pStyle w:val="Paragraph"/>
        <w:rPr>
          <w:rFonts w:ascii="Atten New" w:hAnsi="Atten New"/>
          <w:szCs w:val="20"/>
          <w:lang w:val="en-GB"/>
        </w:rPr>
      </w:pPr>
    </w:p>
    <w:p w14:paraId="781E1CB3" w14:textId="72449359" w:rsidR="00CE4247" w:rsidRPr="003518B1" w:rsidRDefault="00CE4247" w:rsidP="0012762B">
      <w:pPr>
        <w:pStyle w:val="Paragraph"/>
        <w:rPr>
          <w:rFonts w:ascii="Atten New" w:hAnsi="Atten New"/>
          <w:szCs w:val="20"/>
          <w:lang w:val="en-GB"/>
        </w:rPr>
      </w:pPr>
      <w:r w:rsidRPr="003518B1">
        <w:rPr>
          <w:rFonts w:ascii="Atten New" w:hAnsi="Atten New"/>
          <w:szCs w:val="20"/>
          <w:lang w:val="en-GB"/>
        </w:rPr>
        <w:t xml:space="preserve">---- </w:t>
      </w:r>
    </w:p>
    <w:p w14:paraId="44AE34FD" w14:textId="77777777" w:rsidR="00CE4247" w:rsidRPr="003518B1" w:rsidRDefault="00CE4247" w:rsidP="0012762B">
      <w:pPr>
        <w:pStyle w:val="Paragraph"/>
        <w:rPr>
          <w:rFonts w:ascii="Atten New" w:hAnsi="Atten New"/>
          <w:szCs w:val="20"/>
          <w:lang w:val="en-GB"/>
        </w:rPr>
      </w:pPr>
    </w:p>
    <w:p w14:paraId="61BB76AB" w14:textId="3DE33269" w:rsidR="00F6383C" w:rsidRPr="003518B1" w:rsidRDefault="00F6383C" w:rsidP="0012762B">
      <w:pPr>
        <w:pStyle w:val="Paragraph"/>
        <w:rPr>
          <w:rFonts w:ascii="Atten New" w:hAnsi="Atten New"/>
          <w:szCs w:val="20"/>
          <w:lang w:val="en-GB"/>
        </w:rPr>
      </w:pPr>
      <w:r w:rsidRPr="003518B1">
        <w:rPr>
          <w:rFonts w:ascii="Atten New" w:hAnsi="Atten New"/>
          <w:szCs w:val="20"/>
          <w:lang w:val="en-GB"/>
        </w:rPr>
        <w:t xml:space="preserve">FURTHER SKILLS </w:t>
      </w:r>
    </w:p>
    <w:p w14:paraId="240A1B42" w14:textId="35DFE7B1" w:rsidR="00CE4247" w:rsidRPr="003518B1" w:rsidRDefault="00F6383C" w:rsidP="00CE4247">
      <w:pPr>
        <w:pStyle w:val="Paragraph"/>
        <w:rPr>
          <w:rFonts w:ascii="Atten New" w:hAnsi="Atten New"/>
          <w:szCs w:val="20"/>
          <w:lang w:val="en-GB"/>
        </w:rPr>
      </w:pPr>
      <w:r w:rsidRPr="003518B1">
        <w:rPr>
          <w:rFonts w:ascii="Atten New" w:hAnsi="Atten New"/>
          <w:szCs w:val="20"/>
          <w:lang w:val="en-GB"/>
        </w:rPr>
        <w:t xml:space="preserve">Give details of any other skills or qualifications you have (e.g. </w:t>
      </w:r>
      <w:proofErr w:type="spellStart"/>
      <w:r w:rsidRPr="003518B1">
        <w:rPr>
          <w:rFonts w:ascii="Atten New" w:hAnsi="Atten New"/>
          <w:szCs w:val="20"/>
          <w:lang w:val="en-GB"/>
        </w:rPr>
        <w:t>softwares</w:t>
      </w:r>
      <w:proofErr w:type="spellEnd"/>
      <w:r w:rsidRPr="003518B1">
        <w:rPr>
          <w:rFonts w:ascii="Atten New" w:hAnsi="Atten New"/>
          <w:szCs w:val="20"/>
          <w:lang w:val="en-GB"/>
        </w:rPr>
        <w:t>, languages, research, engagement) which are relevant to your application. (Continue on a separate sheet if necessary.)</w:t>
      </w:r>
      <w:r w:rsidR="00CE4247" w:rsidRPr="003518B1">
        <w:rPr>
          <w:rFonts w:ascii="Atten New" w:hAnsi="Atten New"/>
          <w:szCs w:val="20"/>
          <w:lang w:val="en-GB"/>
        </w:rPr>
        <w:t xml:space="preserve"> Write your text underneath the line. </w:t>
      </w:r>
    </w:p>
    <w:p w14:paraId="025C23E6" w14:textId="32C47597" w:rsidR="00F6383C" w:rsidRPr="003518B1" w:rsidRDefault="00F6383C" w:rsidP="0012762B">
      <w:pPr>
        <w:pStyle w:val="Paragraph"/>
        <w:rPr>
          <w:rFonts w:ascii="Atten New" w:hAnsi="Atten New"/>
          <w:szCs w:val="20"/>
          <w:lang w:val="en-GB"/>
        </w:rPr>
      </w:pPr>
    </w:p>
    <w:p w14:paraId="3FE124D3" w14:textId="75A26689" w:rsidR="00CE4247" w:rsidRPr="003518B1" w:rsidRDefault="00CE4247" w:rsidP="0012762B">
      <w:pPr>
        <w:pStyle w:val="Paragraph"/>
        <w:rPr>
          <w:rFonts w:ascii="Atten New" w:hAnsi="Atten New"/>
          <w:szCs w:val="20"/>
          <w:lang w:val="en-GB"/>
        </w:rPr>
      </w:pPr>
      <w:r w:rsidRPr="003518B1">
        <w:rPr>
          <w:rFonts w:ascii="Atten New" w:hAnsi="Atten New"/>
          <w:szCs w:val="20"/>
          <w:lang w:val="en-GB"/>
        </w:rPr>
        <w:t xml:space="preserve">---- </w:t>
      </w:r>
    </w:p>
    <w:p w14:paraId="0D5252B2" w14:textId="77777777" w:rsidR="00F6383C" w:rsidRPr="003518B1" w:rsidRDefault="00F6383C" w:rsidP="0012762B">
      <w:pPr>
        <w:pStyle w:val="Paragraph"/>
        <w:rPr>
          <w:rFonts w:ascii="Atten New" w:hAnsi="Atten New"/>
          <w:szCs w:val="20"/>
          <w:lang w:val="en-GB"/>
        </w:rPr>
      </w:pPr>
    </w:p>
    <w:p w14:paraId="0893C490" w14:textId="4BD5A7A8" w:rsidR="00F6383C" w:rsidRPr="003518B1" w:rsidRDefault="00F6383C" w:rsidP="0012762B">
      <w:pPr>
        <w:pStyle w:val="Paragraph"/>
        <w:rPr>
          <w:rFonts w:ascii="Atten New" w:hAnsi="Atten New"/>
          <w:szCs w:val="20"/>
          <w:lang w:val="en-GB"/>
        </w:rPr>
      </w:pPr>
      <w:r w:rsidRPr="003518B1">
        <w:rPr>
          <w:rFonts w:ascii="Atten New" w:hAnsi="Atten New"/>
          <w:szCs w:val="20"/>
          <w:lang w:val="en-GB"/>
        </w:rPr>
        <w:t xml:space="preserve">PLEASE SIGN AND DATE YOUR APPLICATION </w:t>
      </w:r>
    </w:p>
    <w:p w14:paraId="42CD60C8" w14:textId="2FF4717F" w:rsidR="00F6383C" w:rsidRPr="003518B1" w:rsidRDefault="00F6383C" w:rsidP="0012762B">
      <w:pPr>
        <w:pStyle w:val="Paragraph"/>
        <w:rPr>
          <w:rFonts w:ascii="Atten New" w:hAnsi="Atten New"/>
          <w:szCs w:val="20"/>
          <w:lang w:val="en-GB"/>
        </w:rPr>
      </w:pPr>
      <w:r w:rsidRPr="003518B1">
        <w:rPr>
          <w:rFonts w:ascii="Atten New" w:hAnsi="Atten New"/>
          <w:szCs w:val="20"/>
          <w:lang w:val="en-GB"/>
        </w:rPr>
        <w:t xml:space="preserve">I declare that I have completed this application truthfully and understand that I will be </w:t>
      </w:r>
      <w:r w:rsidR="00415D2A" w:rsidRPr="003518B1">
        <w:rPr>
          <w:rFonts w:ascii="Atten New" w:hAnsi="Atten New"/>
          <w:szCs w:val="20"/>
          <w:lang w:val="en-GB"/>
        </w:rPr>
        <w:t xml:space="preserve">liable to disqualification or dismissal should any of the information later be found to be false. </w:t>
      </w:r>
    </w:p>
    <w:p w14:paraId="1ED17B22" w14:textId="77777777" w:rsidR="00415D2A" w:rsidRPr="003518B1" w:rsidRDefault="00415D2A" w:rsidP="0012762B">
      <w:pPr>
        <w:pStyle w:val="Paragraph"/>
        <w:rPr>
          <w:rFonts w:ascii="Atten New" w:hAnsi="Atten New"/>
          <w:szCs w:val="20"/>
          <w:lang w:val="en-GB"/>
        </w:rPr>
      </w:pPr>
    </w:p>
    <w:p w14:paraId="352D5BC2" w14:textId="017CC981" w:rsidR="00415D2A" w:rsidRPr="003518B1" w:rsidRDefault="00415D2A" w:rsidP="0012762B">
      <w:pPr>
        <w:pStyle w:val="Paragraph"/>
        <w:rPr>
          <w:rFonts w:ascii="Atten New" w:hAnsi="Atten New"/>
          <w:szCs w:val="20"/>
          <w:lang w:val="en-GB"/>
        </w:rPr>
      </w:pPr>
      <w:r w:rsidRPr="003518B1">
        <w:rPr>
          <w:rFonts w:ascii="Atten New" w:hAnsi="Atten New"/>
          <w:szCs w:val="20"/>
          <w:lang w:val="en-GB"/>
        </w:rPr>
        <w:t xml:space="preserve">SIGNATURE </w:t>
      </w:r>
    </w:p>
    <w:p w14:paraId="7B7D9A3C" w14:textId="77777777" w:rsidR="00CE4247" w:rsidRPr="003518B1" w:rsidRDefault="00CE4247" w:rsidP="0012762B">
      <w:pPr>
        <w:pStyle w:val="Paragraph"/>
        <w:rPr>
          <w:rFonts w:ascii="Atten New" w:hAnsi="Atten New"/>
          <w:szCs w:val="20"/>
          <w:lang w:val="en-GB"/>
        </w:rPr>
      </w:pPr>
    </w:p>
    <w:p w14:paraId="7AE3C1E9" w14:textId="5E8DA847" w:rsidR="00415D2A" w:rsidRPr="003518B1" w:rsidRDefault="00415D2A" w:rsidP="0012762B">
      <w:pPr>
        <w:pStyle w:val="Paragraph"/>
        <w:rPr>
          <w:rFonts w:ascii="Atten New" w:hAnsi="Atten New"/>
          <w:szCs w:val="20"/>
          <w:lang w:val="en-GB"/>
        </w:rPr>
      </w:pPr>
      <w:r w:rsidRPr="003518B1">
        <w:rPr>
          <w:rFonts w:ascii="Atten New" w:hAnsi="Atten New"/>
          <w:szCs w:val="20"/>
          <w:lang w:val="en-GB"/>
        </w:rPr>
        <w:t>DATE</w:t>
      </w:r>
      <w:r w:rsidRPr="003518B1">
        <w:rPr>
          <w:rFonts w:ascii="Atten New" w:hAnsi="Atten New"/>
          <w:szCs w:val="20"/>
          <w:lang w:val="en-GB"/>
        </w:rPr>
        <w:tab/>
      </w:r>
      <w:r w:rsidRPr="003518B1">
        <w:rPr>
          <w:rFonts w:ascii="Atten New" w:hAnsi="Atten New"/>
          <w:szCs w:val="20"/>
          <w:lang w:val="en-GB"/>
        </w:rPr>
        <w:tab/>
      </w:r>
      <w:r w:rsidRPr="003518B1">
        <w:rPr>
          <w:rFonts w:ascii="Atten New" w:hAnsi="Atten New"/>
          <w:szCs w:val="20"/>
          <w:lang w:val="en-GB"/>
        </w:rPr>
        <w:tab/>
      </w:r>
    </w:p>
    <w:p w14:paraId="1C2CAE34" w14:textId="77777777" w:rsidR="00F6383C" w:rsidRPr="003518B1" w:rsidRDefault="00F6383C" w:rsidP="0012762B">
      <w:pPr>
        <w:pStyle w:val="Paragraph"/>
        <w:rPr>
          <w:rFonts w:ascii="Atten New" w:hAnsi="Atten New"/>
          <w:szCs w:val="20"/>
          <w:lang w:val="en-GB"/>
        </w:rPr>
      </w:pPr>
    </w:p>
    <w:p w14:paraId="38437C35" w14:textId="69261DC2" w:rsidR="00F6383C" w:rsidRPr="003518B1" w:rsidRDefault="00F6383C" w:rsidP="00F6383C">
      <w:pPr>
        <w:pStyle w:val="Paragraph"/>
        <w:rPr>
          <w:rFonts w:ascii="Atten New" w:hAnsi="Atten New"/>
          <w:szCs w:val="20"/>
        </w:rPr>
      </w:pPr>
      <w:r w:rsidRPr="003518B1">
        <w:rPr>
          <w:rFonts w:ascii="Atten New" w:hAnsi="Atten New"/>
          <w:szCs w:val="20"/>
        </w:rPr>
        <w:t xml:space="preserve">Please complete the form return it by email to </w:t>
      </w:r>
      <w:hyperlink r:id="rId8" w:history="1">
        <w:r w:rsidRPr="003518B1">
          <w:rPr>
            <w:rStyle w:val="Hyperlink"/>
            <w:rFonts w:ascii="Atten New" w:hAnsi="Atten New"/>
          </w:rPr>
          <w:t>recruitment@publica.co.uk</w:t>
        </w:r>
      </w:hyperlink>
    </w:p>
    <w:p w14:paraId="2C724EBD" w14:textId="77777777" w:rsidR="00F6383C" w:rsidRPr="003518B1" w:rsidRDefault="00F6383C" w:rsidP="0012762B">
      <w:pPr>
        <w:pStyle w:val="Paragraph"/>
        <w:rPr>
          <w:rFonts w:ascii="Atten New" w:hAnsi="Atten New"/>
          <w:szCs w:val="20"/>
        </w:rPr>
      </w:pPr>
    </w:p>
    <w:p w14:paraId="74058243" w14:textId="7756F3C9" w:rsidR="00415D2A" w:rsidRPr="003518B1" w:rsidRDefault="00415D2A" w:rsidP="0012762B">
      <w:pPr>
        <w:pStyle w:val="Paragraph"/>
        <w:rPr>
          <w:rFonts w:ascii="Atten New" w:hAnsi="Atten New"/>
          <w:szCs w:val="20"/>
        </w:rPr>
      </w:pPr>
      <w:r w:rsidRPr="003518B1">
        <w:rPr>
          <w:rFonts w:ascii="Atten New" w:hAnsi="Atten New"/>
          <w:szCs w:val="20"/>
        </w:rPr>
        <w:t xml:space="preserve">Publica Associates Ltd complies with the provisions of GDPR and the Data Protection Act 1998, which defines </w:t>
      </w:r>
      <w:r w:rsidRPr="003518B1">
        <w:rPr>
          <w:rFonts w:ascii="Atten New" w:hAnsi="Atten New"/>
          <w:i/>
          <w:iCs/>
          <w:szCs w:val="20"/>
        </w:rPr>
        <w:t xml:space="preserve">personal data </w:t>
      </w:r>
      <w:r w:rsidRPr="003518B1">
        <w:rPr>
          <w:rFonts w:ascii="Atten New" w:hAnsi="Atten New"/>
          <w:szCs w:val="20"/>
        </w:rPr>
        <w:t xml:space="preserve">as information that relates to a living individual who can be identified from that data: this includes opinions about an individual. By signing the application form or submitting it to us by email, you give your consent for the practice to process sensitive and other personal data for the purposes of recruitment and selection. </w:t>
      </w:r>
    </w:p>
    <w:sectPr w:rsidR="00415D2A" w:rsidRPr="003518B1" w:rsidSect="0012762B">
      <w:headerReference w:type="default" r:id="rId9"/>
      <w:footerReference w:type="default" r:id="rId10"/>
      <w:headerReference w:type="first" r:id="rId11"/>
      <w:footerReference w:type="first" r:id="rId12"/>
      <w:pgSz w:w="11900" w:h="16840"/>
      <w:pgMar w:top="1440" w:right="1080" w:bottom="1440" w:left="1080" w:header="1304"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0AED" w14:textId="77777777" w:rsidR="00CB698A" w:rsidRDefault="00CB698A">
      <w:r>
        <w:separator/>
      </w:r>
    </w:p>
  </w:endnote>
  <w:endnote w:type="continuationSeparator" w:id="0">
    <w:p w14:paraId="78D563C4" w14:textId="77777777" w:rsidR="00CB698A" w:rsidRDefault="00CB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yp1451">
    <w:altName w:val="Calibri"/>
    <w:panose1 w:val="02000503020000020004"/>
    <w:charset w:val="00"/>
    <w:family w:val="auto"/>
    <w:pitch w:val="variable"/>
    <w:sig w:usb0="800000AF" w:usb1="5000204A" w:usb2="00000000" w:usb3="00000000" w:csb0="00000001" w:csb1="00000000"/>
  </w:font>
  <w:font w:name="Palatino">
    <w:panose1 w:val="00000000000000000000"/>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Times New Roman PSMT">
    <w:altName w:val="Times New Roman"/>
    <w:panose1 w:val="020B0604020202020204"/>
    <w:charset w:val="00"/>
    <w:family w:val="auto"/>
    <w:pitch w:val="variable"/>
    <w:sig w:usb0="E0002AEF" w:usb1="C0007841" w:usb2="00000009" w:usb3="00000000" w:csb0="000001FF" w:csb1="00000000"/>
  </w:font>
  <w:font w:name="MinionPro-Regular">
    <w:panose1 w:val="020B0604020202020204"/>
    <w:charset w:val="00"/>
    <w:family w:val="auto"/>
    <w:pitch w:val="variable"/>
    <w:sig w:usb0="60000287" w:usb1="00000001" w:usb2="00000000" w:usb3="00000000" w:csb0="0000019F" w:csb1="00000000"/>
  </w:font>
  <w:font w:name="Atten New">
    <w:panose1 w:val="020B0604020202020204"/>
    <w:charset w:val="4D"/>
    <w:family w:val="auto"/>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7C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15AD" w14:textId="77777777" w:rsidR="008253E4" w:rsidRDefault="00144A52" w:rsidP="00144A52">
    <w:pPr>
      <w:autoSpaceDE w:val="0"/>
      <w:autoSpaceDN w:val="0"/>
      <w:adjustRightInd w:val="0"/>
      <w:spacing w:line="288" w:lineRule="auto"/>
      <w:jc w:val="center"/>
      <w:textAlignment w:val="center"/>
      <w:rPr>
        <w:rFonts w:ascii="Atten New" w:hAnsi="Atten New" w:cs="Typ1451"/>
        <w:color w:val="000000"/>
        <w:spacing w:val="7"/>
        <w:sz w:val="13"/>
        <w:szCs w:val="13"/>
      </w:rPr>
    </w:pPr>
    <w:r w:rsidRPr="00931A42">
      <w:rPr>
        <w:rFonts w:ascii="Atten New" w:hAnsi="Atten New" w:cs="Typ1451"/>
        <w:color w:val="000000"/>
        <w:spacing w:val="7"/>
        <w:sz w:val="13"/>
        <w:szCs w:val="13"/>
      </w:rPr>
      <w:t xml:space="preserve">PUBLICA, SUITE M, 1 EAST POULTRY AVENUE, LONDON EC1A 9PT </w:t>
    </w:r>
  </w:p>
  <w:p w14:paraId="2D4BBE9A" w14:textId="6C1603E3" w:rsidR="00144A52" w:rsidRDefault="00144A52" w:rsidP="00144A52">
    <w:pPr>
      <w:autoSpaceDE w:val="0"/>
      <w:autoSpaceDN w:val="0"/>
      <w:adjustRightInd w:val="0"/>
      <w:spacing w:line="288" w:lineRule="auto"/>
      <w:jc w:val="center"/>
      <w:textAlignment w:val="center"/>
      <w:rPr>
        <w:rFonts w:ascii="Atten New" w:hAnsi="Atten New" w:cs="Typ1451"/>
        <w:color w:val="000000"/>
        <w:spacing w:val="7"/>
        <w:sz w:val="13"/>
        <w:szCs w:val="13"/>
      </w:rPr>
    </w:pPr>
    <w:r w:rsidRPr="00931A42">
      <w:rPr>
        <w:rFonts w:ascii="Atten New" w:hAnsi="Atten New" w:cs="Typ1451"/>
        <w:color w:val="000000"/>
        <w:spacing w:val="7"/>
        <w:sz w:val="13"/>
        <w:szCs w:val="13"/>
      </w:rPr>
      <w:t>+44</w:t>
    </w:r>
    <w:r w:rsidRPr="00931A42">
      <w:rPr>
        <w:rFonts w:ascii="Atten New" w:hAnsi="Atten New" w:cs="Typ1451"/>
        <w:color w:val="000000"/>
        <w:spacing w:val="7"/>
        <w:position w:val="1"/>
        <w:sz w:val="13"/>
        <w:szCs w:val="13"/>
      </w:rPr>
      <w:t>(</w:t>
    </w:r>
    <w:r w:rsidRPr="00931A42">
      <w:rPr>
        <w:rFonts w:ascii="Atten New" w:hAnsi="Atten New" w:cs="Typ1451"/>
        <w:color w:val="000000"/>
        <w:spacing w:val="7"/>
        <w:sz w:val="13"/>
        <w:szCs w:val="13"/>
      </w:rPr>
      <w:t>0</w:t>
    </w:r>
    <w:r w:rsidRPr="00931A42">
      <w:rPr>
        <w:rFonts w:ascii="Atten New" w:hAnsi="Atten New" w:cs="Typ1451"/>
        <w:color w:val="000000"/>
        <w:spacing w:val="7"/>
        <w:position w:val="1"/>
        <w:sz w:val="13"/>
        <w:szCs w:val="13"/>
      </w:rPr>
      <w:t>)</w:t>
    </w:r>
    <w:r w:rsidRPr="00931A42">
      <w:rPr>
        <w:rFonts w:ascii="Atten New" w:hAnsi="Atten New" w:cs="Typ1451"/>
        <w:color w:val="000000"/>
        <w:spacing w:val="7"/>
        <w:sz w:val="13"/>
        <w:szCs w:val="13"/>
      </w:rPr>
      <w:t>20 7490 3986,</w:t>
    </w:r>
    <w:r w:rsidR="00C24269" w:rsidRPr="00931A42">
      <w:rPr>
        <w:rFonts w:ascii="Atten New" w:hAnsi="Atten New" w:cs="Typ1451"/>
        <w:color w:val="000000"/>
        <w:spacing w:val="7"/>
        <w:sz w:val="13"/>
        <w:szCs w:val="13"/>
      </w:rPr>
      <w:t xml:space="preserve"> </w:t>
    </w:r>
    <w:r w:rsidRPr="00931A42">
      <w:rPr>
        <w:rFonts w:ascii="Atten New" w:hAnsi="Atten New" w:cs="Typ1451"/>
        <w:color w:val="000000"/>
        <w:spacing w:val="7"/>
        <w:sz w:val="13"/>
        <w:szCs w:val="13"/>
      </w:rPr>
      <w:t>MAIL</w:t>
    </w:r>
    <w:r w:rsidRPr="00931A42">
      <w:rPr>
        <w:rFonts w:ascii="Atten New" w:hAnsi="Atten New" w:cs="Typ1451"/>
        <w:color w:val="000000"/>
        <w:spacing w:val="7"/>
        <w:position w:val="3"/>
        <w:sz w:val="13"/>
        <w:szCs w:val="13"/>
      </w:rPr>
      <w:t>@</w:t>
    </w:r>
    <w:r w:rsidRPr="00931A42">
      <w:rPr>
        <w:rFonts w:ascii="Atten New" w:hAnsi="Atten New" w:cs="Typ1451"/>
        <w:color w:val="000000"/>
        <w:spacing w:val="7"/>
        <w:sz w:val="13"/>
        <w:szCs w:val="13"/>
      </w:rPr>
      <w:t xml:space="preserve">PUBLICA.CO.UK, PUBLICA.CO.UK </w:t>
    </w:r>
  </w:p>
  <w:p w14:paraId="088E4DC2" w14:textId="77777777" w:rsidR="008253E4" w:rsidRPr="00931A42" w:rsidRDefault="008253E4" w:rsidP="00144A52">
    <w:pPr>
      <w:autoSpaceDE w:val="0"/>
      <w:autoSpaceDN w:val="0"/>
      <w:adjustRightInd w:val="0"/>
      <w:spacing w:line="288" w:lineRule="auto"/>
      <w:jc w:val="center"/>
      <w:textAlignment w:val="center"/>
      <w:rPr>
        <w:rFonts w:ascii="Atten New" w:hAnsi="Atten New" w:cs="Typ1451"/>
        <w:color w:val="000000"/>
        <w:spacing w:val="7"/>
        <w:sz w:val="13"/>
        <w:szCs w:val="13"/>
      </w:rPr>
    </w:pPr>
  </w:p>
  <w:p w14:paraId="5F2E453D" w14:textId="7C15D194" w:rsidR="003958C1" w:rsidRPr="00C24269" w:rsidRDefault="00144A52" w:rsidP="00C24269">
    <w:pPr>
      <w:autoSpaceDE w:val="0"/>
      <w:autoSpaceDN w:val="0"/>
      <w:adjustRightInd w:val="0"/>
      <w:spacing w:line="288" w:lineRule="auto"/>
      <w:jc w:val="center"/>
      <w:textAlignment w:val="center"/>
      <w:rPr>
        <w:rFonts w:ascii="Atten New" w:hAnsi="Atten New" w:cs="Typ1451"/>
        <w:color w:val="000000"/>
        <w:spacing w:val="5"/>
        <w:sz w:val="10"/>
        <w:szCs w:val="10"/>
      </w:rPr>
    </w:pPr>
    <w:r w:rsidRPr="00C24269">
      <w:rPr>
        <w:rFonts w:ascii="Atten New" w:hAnsi="Atten New" w:cs="Typ1451"/>
        <w:color w:val="000000"/>
        <w:spacing w:val="5"/>
        <w:sz w:val="10"/>
        <w:szCs w:val="10"/>
      </w:rPr>
      <w:t xml:space="preserve">REGISTERED COMPANY NO.7225685 | VAT REG GB990630409 | COMMUNITY AND RESEARCH CIC COMPANY NO.7694159 | </w:t>
    </w:r>
    <w:r w:rsidR="008253E4">
      <w:rPr>
        <w:rFonts w:ascii="Atten New" w:hAnsi="Atten New" w:cs="Typ1451"/>
        <w:color w:val="000000"/>
        <w:spacing w:val="5"/>
        <w:sz w:val="10"/>
        <w:szCs w:val="10"/>
      </w:rPr>
      <w:t>SUITE M, 1 EAST POULTRY AVENUE</w:t>
    </w:r>
    <w:r w:rsidR="008253E4" w:rsidRPr="00C24269">
      <w:rPr>
        <w:rFonts w:ascii="Atten New" w:hAnsi="Atten New" w:cs="Typ1451"/>
        <w:color w:val="000000"/>
        <w:spacing w:val="5"/>
        <w:sz w:val="10"/>
        <w:szCs w:val="10"/>
      </w:rPr>
      <w:t>, LONDON EC</w:t>
    </w:r>
    <w:r w:rsidR="008253E4">
      <w:rPr>
        <w:rFonts w:ascii="Atten New" w:hAnsi="Atten New" w:cs="Typ1451"/>
        <w:color w:val="000000"/>
        <w:spacing w:val="5"/>
        <w:sz w:val="10"/>
        <w:szCs w:val="10"/>
      </w:rPr>
      <w:t>1A</w:t>
    </w:r>
    <w:r w:rsidR="008253E4" w:rsidRPr="00C24269">
      <w:rPr>
        <w:rFonts w:ascii="Atten New" w:hAnsi="Atten New" w:cs="Typ1451"/>
        <w:color w:val="000000"/>
        <w:spacing w:val="5"/>
        <w:sz w:val="10"/>
        <w:szCs w:val="10"/>
      </w:rPr>
      <w:t xml:space="preserve"> </w:t>
    </w:r>
    <w:r w:rsidR="008253E4">
      <w:rPr>
        <w:rFonts w:ascii="Atten New" w:hAnsi="Atten New" w:cs="Typ1451"/>
        <w:color w:val="000000"/>
        <w:spacing w:val="5"/>
        <w:sz w:val="10"/>
        <w:szCs w:val="10"/>
      </w:rPr>
      <w:t>9PT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5010" w14:textId="77777777" w:rsidR="008253E4" w:rsidRDefault="00C24269" w:rsidP="00C24269">
    <w:pPr>
      <w:autoSpaceDE w:val="0"/>
      <w:autoSpaceDN w:val="0"/>
      <w:adjustRightInd w:val="0"/>
      <w:spacing w:line="288" w:lineRule="auto"/>
      <w:jc w:val="center"/>
      <w:textAlignment w:val="center"/>
      <w:rPr>
        <w:rFonts w:ascii="Atten New" w:hAnsi="Atten New" w:cs="Typ1451"/>
        <w:color w:val="000000"/>
        <w:spacing w:val="7"/>
        <w:sz w:val="13"/>
        <w:szCs w:val="13"/>
      </w:rPr>
    </w:pPr>
    <w:r w:rsidRPr="00931A42">
      <w:rPr>
        <w:rFonts w:ascii="Atten New" w:hAnsi="Atten New" w:cs="Typ1451"/>
        <w:color w:val="000000"/>
        <w:spacing w:val="7"/>
        <w:sz w:val="13"/>
        <w:szCs w:val="13"/>
      </w:rPr>
      <w:t>PUBLICA, SUITE M, 1 EAST POULTRY AVENUE, LONDON EC1A 9PT</w:t>
    </w:r>
  </w:p>
  <w:p w14:paraId="7F11FA56" w14:textId="0AFF5EF1" w:rsidR="00C24269" w:rsidRDefault="00C24269" w:rsidP="00C24269">
    <w:pPr>
      <w:autoSpaceDE w:val="0"/>
      <w:autoSpaceDN w:val="0"/>
      <w:adjustRightInd w:val="0"/>
      <w:spacing w:line="288" w:lineRule="auto"/>
      <w:jc w:val="center"/>
      <w:textAlignment w:val="center"/>
      <w:rPr>
        <w:rFonts w:ascii="Atten New" w:hAnsi="Atten New" w:cs="Typ1451"/>
        <w:color w:val="000000"/>
        <w:spacing w:val="7"/>
        <w:sz w:val="13"/>
        <w:szCs w:val="13"/>
      </w:rPr>
    </w:pPr>
    <w:r w:rsidRPr="00931A42">
      <w:rPr>
        <w:rFonts w:ascii="Atten New" w:hAnsi="Atten New" w:cs="Typ1451"/>
        <w:color w:val="000000"/>
        <w:spacing w:val="7"/>
        <w:sz w:val="13"/>
        <w:szCs w:val="13"/>
      </w:rPr>
      <w:t xml:space="preserve"> +44</w:t>
    </w:r>
    <w:r w:rsidRPr="00931A42">
      <w:rPr>
        <w:rFonts w:ascii="Atten New" w:hAnsi="Atten New" w:cs="Typ1451"/>
        <w:color w:val="000000"/>
        <w:spacing w:val="7"/>
        <w:position w:val="1"/>
        <w:sz w:val="13"/>
        <w:szCs w:val="13"/>
      </w:rPr>
      <w:t>(</w:t>
    </w:r>
    <w:r w:rsidRPr="00931A42">
      <w:rPr>
        <w:rFonts w:ascii="Atten New" w:hAnsi="Atten New" w:cs="Typ1451"/>
        <w:color w:val="000000"/>
        <w:spacing w:val="7"/>
        <w:sz w:val="13"/>
        <w:szCs w:val="13"/>
      </w:rPr>
      <w:t>0</w:t>
    </w:r>
    <w:r w:rsidRPr="00931A42">
      <w:rPr>
        <w:rFonts w:ascii="Atten New" w:hAnsi="Atten New" w:cs="Typ1451"/>
        <w:color w:val="000000"/>
        <w:spacing w:val="7"/>
        <w:position w:val="1"/>
        <w:sz w:val="13"/>
        <w:szCs w:val="13"/>
      </w:rPr>
      <w:t>)</w:t>
    </w:r>
    <w:r w:rsidRPr="00931A42">
      <w:rPr>
        <w:rFonts w:ascii="Atten New" w:hAnsi="Atten New" w:cs="Typ1451"/>
        <w:color w:val="000000"/>
        <w:spacing w:val="7"/>
        <w:sz w:val="13"/>
        <w:szCs w:val="13"/>
      </w:rPr>
      <w:t>20 7490 3986, MAIL</w:t>
    </w:r>
    <w:r w:rsidRPr="00931A42">
      <w:rPr>
        <w:rFonts w:ascii="Atten New" w:hAnsi="Atten New" w:cs="Typ1451"/>
        <w:color w:val="000000"/>
        <w:spacing w:val="7"/>
        <w:position w:val="3"/>
        <w:sz w:val="13"/>
        <w:szCs w:val="13"/>
      </w:rPr>
      <w:t>@</w:t>
    </w:r>
    <w:r w:rsidRPr="00931A42">
      <w:rPr>
        <w:rFonts w:ascii="Atten New" w:hAnsi="Atten New" w:cs="Typ1451"/>
        <w:color w:val="000000"/>
        <w:spacing w:val="7"/>
        <w:sz w:val="13"/>
        <w:szCs w:val="13"/>
      </w:rPr>
      <w:t>PUBLICA.CO.UK, PUBLICA.CO.UK</w:t>
    </w:r>
  </w:p>
  <w:p w14:paraId="06D0A391" w14:textId="77777777" w:rsidR="008253E4" w:rsidRPr="00931A42" w:rsidRDefault="008253E4" w:rsidP="00C24269">
    <w:pPr>
      <w:autoSpaceDE w:val="0"/>
      <w:autoSpaceDN w:val="0"/>
      <w:adjustRightInd w:val="0"/>
      <w:spacing w:line="288" w:lineRule="auto"/>
      <w:jc w:val="center"/>
      <w:textAlignment w:val="center"/>
      <w:rPr>
        <w:rFonts w:ascii="Atten New" w:hAnsi="Atten New" w:cs="Typ1451"/>
        <w:color w:val="000000"/>
        <w:spacing w:val="7"/>
        <w:sz w:val="13"/>
        <w:szCs w:val="13"/>
      </w:rPr>
    </w:pPr>
  </w:p>
  <w:p w14:paraId="266D25FE" w14:textId="317305E6" w:rsidR="00144A52" w:rsidRPr="00C24269" w:rsidRDefault="00C24269" w:rsidP="00C24269">
    <w:pPr>
      <w:autoSpaceDE w:val="0"/>
      <w:autoSpaceDN w:val="0"/>
      <w:adjustRightInd w:val="0"/>
      <w:spacing w:line="288" w:lineRule="auto"/>
      <w:jc w:val="center"/>
      <w:textAlignment w:val="center"/>
      <w:rPr>
        <w:rFonts w:ascii="Atten New" w:hAnsi="Atten New" w:cs="Typ1451"/>
        <w:color w:val="000000"/>
        <w:spacing w:val="5"/>
        <w:sz w:val="10"/>
        <w:szCs w:val="10"/>
      </w:rPr>
    </w:pPr>
    <w:r w:rsidRPr="00C24269">
      <w:rPr>
        <w:rFonts w:ascii="Atten New" w:hAnsi="Atten New" w:cs="Typ1451"/>
        <w:color w:val="000000"/>
        <w:spacing w:val="5"/>
        <w:sz w:val="10"/>
        <w:szCs w:val="10"/>
      </w:rPr>
      <w:t xml:space="preserve">REGISTERED COMPANY NO.7225685 | VAT REG GB990630409 | COMMUNITY AND RESEARCH CIC COMPANY NO.7694159 | </w:t>
    </w:r>
    <w:r w:rsidR="008253E4">
      <w:rPr>
        <w:rFonts w:ascii="Atten New" w:hAnsi="Atten New" w:cs="Typ1451"/>
        <w:color w:val="000000"/>
        <w:spacing w:val="5"/>
        <w:sz w:val="10"/>
        <w:szCs w:val="10"/>
      </w:rPr>
      <w:t>SUITE M, 1 EAST POULTRY AVENUE</w:t>
    </w:r>
    <w:r w:rsidRPr="00C24269">
      <w:rPr>
        <w:rFonts w:ascii="Atten New" w:hAnsi="Atten New" w:cs="Typ1451"/>
        <w:color w:val="000000"/>
        <w:spacing w:val="5"/>
        <w:sz w:val="10"/>
        <w:szCs w:val="10"/>
      </w:rPr>
      <w:t>, LONDON EC</w:t>
    </w:r>
    <w:r w:rsidR="008253E4">
      <w:rPr>
        <w:rFonts w:ascii="Atten New" w:hAnsi="Atten New" w:cs="Typ1451"/>
        <w:color w:val="000000"/>
        <w:spacing w:val="5"/>
        <w:sz w:val="10"/>
        <w:szCs w:val="10"/>
      </w:rPr>
      <w:t>1A</w:t>
    </w:r>
    <w:r w:rsidRPr="00C24269">
      <w:rPr>
        <w:rFonts w:ascii="Atten New" w:hAnsi="Atten New" w:cs="Typ1451"/>
        <w:color w:val="000000"/>
        <w:spacing w:val="5"/>
        <w:sz w:val="10"/>
        <w:szCs w:val="10"/>
      </w:rPr>
      <w:t xml:space="preserve"> </w:t>
    </w:r>
    <w:r w:rsidR="008253E4">
      <w:rPr>
        <w:rFonts w:ascii="Atten New" w:hAnsi="Atten New" w:cs="Typ1451"/>
        <w:color w:val="000000"/>
        <w:spacing w:val="5"/>
        <w:sz w:val="10"/>
        <w:szCs w:val="10"/>
      </w:rPr>
      <w:t>9PT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2B16D" w14:textId="77777777" w:rsidR="00CB698A" w:rsidRDefault="00CB698A">
      <w:r>
        <w:separator/>
      </w:r>
    </w:p>
  </w:footnote>
  <w:footnote w:type="continuationSeparator" w:id="0">
    <w:p w14:paraId="1B408E74" w14:textId="77777777" w:rsidR="00CB698A" w:rsidRDefault="00CB6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600B" w14:textId="77777777" w:rsidR="003958C1" w:rsidRDefault="006366C9" w:rsidP="00A97FEE">
    <w:pPr>
      <w:pStyle w:val="Header"/>
      <w:jc w:val="center"/>
    </w:pPr>
    <w:r>
      <w:rPr>
        <w:noProof/>
      </w:rPr>
      <w:drawing>
        <wp:inline distT="0" distB="0" distL="0" distR="0" wp14:anchorId="57CF6E8D" wp14:editId="4BD10691">
          <wp:extent cx="431800" cy="215900"/>
          <wp:effectExtent l="0" t="0" r="0" b="0"/>
          <wp:docPr id="480710954" name="Picture 480710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ublica-morse-P-02.tif"/>
                  <pic:cNvPicPr/>
                </pic:nvPicPr>
                <pic:blipFill>
                  <a:blip r:embed="rId1"/>
                  <a:stretch>
                    <a:fillRect/>
                  </a:stretch>
                </pic:blipFill>
                <pic:spPr>
                  <a:xfrm>
                    <a:off x="0" y="0"/>
                    <a:ext cx="431800" cy="215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678F" w14:textId="06E25D0E" w:rsidR="003958C1" w:rsidRPr="003D434E" w:rsidRDefault="006D1ADA" w:rsidP="003D434E">
    <w:pPr>
      <w:pStyle w:val="PUBLICASubheading1"/>
      <w:spacing w:after="100"/>
      <w:jc w:val="center"/>
      <w:rPr>
        <w:sz w:val="18"/>
      </w:rPr>
    </w:pPr>
    <w:r>
      <w:rPr>
        <w:noProof/>
        <w:sz w:val="18"/>
      </w:rPr>
      <w:drawing>
        <wp:inline distT="0" distB="0" distL="0" distR="0" wp14:anchorId="2CF5BF5F" wp14:editId="099DD433">
          <wp:extent cx="1814997" cy="503583"/>
          <wp:effectExtent l="0" t="0" r="1270" b="4445"/>
          <wp:docPr id="1402776810" name="Picture 1402776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ublica-logo.tif"/>
                  <pic:cNvPicPr/>
                </pic:nvPicPr>
                <pic:blipFill>
                  <a:blip r:embed="rId1"/>
                  <a:stretch>
                    <a:fillRect/>
                  </a:stretch>
                </pic:blipFill>
                <pic:spPr>
                  <a:xfrm>
                    <a:off x="0" y="0"/>
                    <a:ext cx="1847082" cy="5124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226CF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88E9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EE429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A6D8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6EED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6864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5831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E088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04068BE"/>
    <w:lvl w:ilvl="0">
      <w:start w:val="1"/>
      <w:numFmt w:val="decimal"/>
      <w:lvlText w:val="%1."/>
      <w:lvlJc w:val="left"/>
      <w:pPr>
        <w:tabs>
          <w:tab w:val="num" w:pos="360"/>
        </w:tabs>
        <w:ind w:left="360" w:hanging="360"/>
      </w:pPr>
    </w:lvl>
  </w:abstractNum>
  <w:abstractNum w:abstractNumId="9" w15:restartNumberingAfterBreak="0">
    <w:nsid w:val="1F2F7B88"/>
    <w:multiLevelType w:val="multilevel"/>
    <w:tmpl w:val="1BBA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2073D"/>
    <w:multiLevelType w:val="multilevel"/>
    <w:tmpl w:val="A7FE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16A87"/>
    <w:multiLevelType w:val="multilevel"/>
    <w:tmpl w:val="00BA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B2E97"/>
    <w:multiLevelType w:val="multilevel"/>
    <w:tmpl w:val="0CD4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76464B"/>
    <w:multiLevelType w:val="hybridMultilevel"/>
    <w:tmpl w:val="B6E4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A56F7D"/>
    <w:multiLevelType w:val="multilevel"/>
    <w:tmpl w:val="9AAC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7E05F5"/>
    <w:multiLevelType w:val="multilevel"/>
    <w:tmpl w:val="88A2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004943">
    <w:abstractNumId w:val="13"/>
  </w:num>
  <w:num w:numId="2" w16cid:durableId="576938272">
    <w:abstractNumId w:val="9"/>
  </w:num>
  <w:num w:numId="3" w16cid:durableId="194538685">
    <w:abstractNumId w:val="11"/>
  </w:num>
  <w:num w:numId="4" w16cid:durableId="1151940497">
    <w:abstractNumId w:val="14"/>
  </w:num>
  <w:num w:numId="5" w16cid:durableId="124202510">
    <w:abstractNumId w:val="10"/>
  </w:num>
  <w:num w:numId="6" w16cid:durableId="1452934988">
    <w:abstractNumId w:val="12"/>
  </w:num>
  <w:num w:numId="7" w16cid:durableId="1177772747">
    <w:abstractNumId w:val="15"/>
  </w:num>
  <w:num w:numId="8" w16cid:durableId="1639871529">
    <w:abstractNumId w:val="0"/>
  </w:num>
  <w:num w:numId="9" w16cid:durableId="1980382696">
    <w:abstractNumId w:val="1"/>
  </w:num>
  <w:num w:numId="10" w16cid:durableId="1894153800">
    <w:abstractNumId w:val="2"/>
  </w:num>
  <w:num w:numId="11" w16cid:durableId="137768806">
    <w:abstractNumId w:val="3"/>
  </w:num>
  <w:num w:numId="12" w16cid:durableId="568155235">
    <w:abstractNumId w:val="8"/>
  </w:num>
  <w:num w:numId="13" w16cid:durableId="591664066">
    <w:abstractNumId w:val="4"/>
  </w:num>
  <w:num w:numId="14" w16cid:durableId="1312638480">
    <w:abstractNumId w:val="5"/>
  </w:num>
  <w:num w:numId="15" w16cid:durableId="355470448">
    <w:abstractNumId w:val="6"/>
  </w:num>
  <w:num w:numId="16" w16cid:durableId="3637484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729"/>
    <w:rsid w:val="00004112"/>
    <w:rsid w:val="00060FC5"/>
    <w:rsid w:val="00076CF6"/>
    <w:rsid w:val="000C4659"/>
    <w:rsid w:val="000D511D"/>
    <w:rsid w:val="000F59FC"/>
    <w:rsid w:val="001018CF"/>
    <w:rsid w:val="00122C6A"/>
    <w:rsid w:val="001256F9"/>
    <w:rsid w:val="0012762B"/>
    <w:rsid w:val="001319A4"/>
    <w:rsid w:val="00144A52"/>
    <w:rsid w:val="0018034D"/>
    <w:rsid w:val="001913C6"/>
    <w:rsid w:val="00195318"/>
    <w:rsid w:val="001A3CD3"/>
    <w:rsid w:val="001C3886"/>
    <w:rsid w:val="001F01FF"/>
    <w:rsid w:val="002029C1"/>
    <w:rsid w:val="00254075"/>
    <w:rsid w:val="002A4599"/>
    <w:rsid w:val="002A47DE"/>
    <w:rsid w:val="002B2CDF"/>
    <w:rsid w:val="00302B4B"/>
    <w:rsid w:val="0031655E"/>
    <w:rsid w:val="003518B1"/>
    <w:rsid w:val="003901C1"/>
    <w:rsid w:val="003958C1"/>
    <w:rsid w:val="003D434E"/>
    <w:rsid w:val="003E45BF"/>
    <w:rsid w:val="00415D2A"/>
    <w:rsid w:val="00425CB1"/>
    <w:rsid w:val="0046697D"/>
    <w:rsid w:val="0048777B"/>
    <w:rsid w:val="004A1140"/>
    <w:rsid w:val="004A5E40"/>
    <w:rsid w:val="00511261"/>
    <w:rsid w:val="00527C8E"/>
    <w:rsid w:val="00527D2C"/>
    <w:rsid w:val="00544DD5"/>
    <w:rsid w:val="00550A8E"/>
    <w:rsid w:val="00594E3B"/>
    <w:rsid w:val="005A4B7D"/>
    <w:rsid w:val="005D39E9"/>
    <w:rsid w:val="005E02CA"/>
    <w:rsid w:val="005F2F8E"/>
    <w:rsid w:val="006366C9"/>
    <w:rsid w:val="00665083"/>
    <w:rsid w:val="006672AC"/>
    <w:rsid w:val="00673D52"/>
    <w:rsid w:val="00676D16"/>
    <w:rsid w:val="006A1722"/>
    <w:rsid w:val="006C728B"/>
    <w:rsid w:val="006D1ADA"/>
    <w:rsid w:val="006D508E"/>
    <w:rsid w:val="006F2203"/>
    <w:rsid w:val="0070547E"/>
    <w:rsid w:val="0070574D"/>
    <w:rsid w:val="007432E1"/>
    <w:rsid w:val="0076638C"/>
    <w:rsid w:val="007A1065"/>
    <w:rsid w:val="007B582C"/>
    <w:rsid w:val="007E3660"/>
    <w:rsid w:val="008151AD"/>
    <w:rsid w:val="008253E4"/>
    <w:rsid w:val="0083096B"/>
    <w:rsid w:val="00850C6E"/>
    <w:rsid w:val="00866A46"/>
    <w:rsid w:val="00890DDA"/>
    <w:rsid w:val="008941A9"/>
    <w:rsid w:val="008B7916"/>
    <w:rsid w:val="008C7A08"/>
    <w:rsid w:val="008E22C7"/>
    <w:rsid w:val="008F1EC6"/>
    <w:rsid w:val="009210EC"/>
    <w:rsid w:val="0092345C"/>
    <w:rsid w:val="00931A42"/>
    <w:rsid w:val="00937377"/>
    <w:rsid w:val="00942992"/>
    <w:rsid w:val="00986D88"/>
    <w:rsid w:val="00990694"/>
    <w:rsid w:val="009A7ADA"/>
    <w:rsid w:val="009D6E47"/>
    <w:rsid w:val="00A075AD"/>
    <w:rsid w:val="00A205EA"/>
    <w:rsid w:val="00A221F2"/>
    <w:rsid w:val="00A97FEE"/>
    <w:rsid w:val="00AB261A"/>
    <w:rsid w:val="00AB30A8"/>
    <w:rsid w:val="00B00334"/>
    <w:rsid w:val="00B35619"/>
    <w:rsid w:val="00B45CCB"/>
    <w:rsid w:val="00B66173"/>
    <w:rsid w:val="00B7099F"/>
    <w:rsid w:val="00B73837"/>
    <w:rsid w:val="00BA1B16"/>
    <w:rsid w:val="00BC76D2"/>
    <w:rsid w:val="00BD3A3A"/>
    <w:rsid w:val="00BF03D6"/>
    <w:rsid w:val="00C20700"/>
    <w:rsid w:val="00C24269"/>
    <w:rsid w:val="00C369BB"/>
    <w:rsid w:val="00C551A6"/>
    <w:rsid w:val="00C63175"/>
    <w:rsid w:val="00C86CA7"/>
    <w:rsid w:val="00C959B7"/>
    <w:rsid w:val="00CB698A"/>
    <w:rsid w:val="00CE3729"/>
    <w:rsid w:val="00CE4247"/>
    <w:rsid w:val="00D101C4"/>
    <w:rsid w:val="00D23295"/>
    <w:rsid w:val="00D4079E"/>
    <w:rsid w:val="00D47612"/>
    <w:rsid w:val="00D833A7"/>
    <w:rsid w:val="00DB0815"/>
    <w:rsid w:val="00DD62EE"/>
    <w:rsid w:val="00DE6133"/>
    <w:rsid w:val="00E13138"/>
    <w:rsid w:val="00E30648"/>
    <w:rsid w:val="00E6301B"/>
    <w:rsid w:val="00E6331D"/>
    <w:rsid w:val="00E73C5A"/>
    <w:rsid w:val="00E819D0"/>
    <w:rsid w:val="00E928C0"/>
    <w:rsid w:val="00EA5AD0"/>
    <w:rsid w:val="00ED3ED2"/>
    <w:rsid w:val="00F05060"/>
    <w:rsid w:val="00F548E2"/>
    <w:rsid w:val="00F602FE"/>
    <w:rsid w:val="00F6383C"/>
    <w:rsid w:val="00F76839"/>
    <w:rsid w:val="00F91B24"/>
    <w:rsid w:val="00FC5954"/>
    <w:rsid w:val="00FD542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37FFAA"/>
  <w15:docId w15:val="{92C924CF-491F-834F-86F6-D531BBE2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rsid w:val="009D6E47"/>
    <w:rPr>
      <w:sz w:val="24"/>
      <w:szCs w:val="24"/>
      <w:lang w:val="en-US"/>
    </w:rPr>
  </w:style>
  <w:style w:type="paragraph" w:styleId="Heading1">
    <w:name w:val="heading 1"/>
    <w:basedOn w:val="Normal"/>
    <w:next w:val="Normal"/>
    <w:link w:val="Heading1Char"/>
    <w:rsid w:val="008E22C7"/>
    <w:pPr>
      <w:keepNext/>
      <w:spacing w:before="240" w:after="60"/>
      <w:outlineLvl w:val="0"/>
    </w:pPr>
    <w:rPr>
      <w:rFonts w:ascii="Arial" w:eastAsia="Times New Roman" w:hAnsi="Arial" w:cs="Arial"/>
      <w:b/>
      <w:bCs/>
      <w:color w:val="800000"/>
      <w:kern w:val="32"/>
      <w:sz w:val="32"/>
      <w:szCs w:val="32"/>
      <w:lang w:val="en-GB"/>
    </w:rPr>
  </w:style>
  <w:style w:type="paragraph" w:styleId="Heading2">
    <w:name w:val="heading 2"/>
    <w:basedOn w:val="Normal"/>
    <w:next w:val="Normal"/>
    <w:link w:val="Heading2Char"/>
    <w:rsid w:val="008E22C7"/>
    <w:pPr>
      <w:keepNext/>
      <w:spacing w:before="240" w:after="60"/>
      <w:outlineLvl w:val="1"/>
    </w:pPr>
    <w:rPr>
      <w:rFonts w:ascii="Arial" w:eastAsia="Times New Roman" w:hAnsi="Arial" w:cs="Arial"/>
      <w:b/>
      <w:bCs/>
      <w:color w:val="800000"/>
      <w:sz w:val="28"/>
      <w:szCs w:val="28"/>
      <w:lang w:val="en-GB"/>
    </w:rPr>
  </w:style>
  <w:style w:type="paragraph" w:styleId="Heading3">
    <w:name w:val="heading 3"/>
    <w:basedOn w:val="Normal"/>
    <w:next w:val="Normal"/>
    <w:link w:val="Heading3Char"/>
    <w:rsid w:val="008E22C7"/>
    <w:pPr>
      <w:keepNext/>
      <w:spacing w:before="240" w:after="60"/>
      <w:outlineLvl w:val="2"/>
    </w:pPr>
    <w:rPr>
      <w:rFonts w:ascii="Arial" w:eastAsia="Times New Roman" w:hAnsi="Arial" w:cs="Arial"/>
      <w:b/>
      <w:bCs/>
      <w:color w:val="800000"/>
      <w:szCs w:val="26"/>
      <w:lang w:val="en-GB"/>
    </w:rPr>
  </w:style>
  <w:style w:type="paragraph" w:styleId="Heading6">
    <w:name w:val="heading 6"/>
    <w:basedOn w:val="Normal"/>
    <w:next w:val="Normal"/>
    <w:link w:val="Heading6Char"/>
    <w:rsid w:val="008E22C7"/>
    <w:pPr>
      <w:keepNext/>
      <w:jc w:val="center"/>
      <w:outlineLvl w:val="5"/>
    </w:pPr>
    <w:rPr>
      <w:rFonts w:ascii="Times New Roman" w:eastAsia="Times New Roman" w:hAnsi="Times New Roman"/>
      <w:b/>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rsid w:val="00A97FEE"/>
    <w:pPr>
      <w:widowControl w:val="0"/>
      <w:autoSpaceDE w:val="0"/>
      <w:autoSpaceDN w:val="0"/>
      <w:adjustRightInd w:val="0"/>
      <w:spacing w:before="100" w:beforeAutospacing="1" w:after="300" w:line="300" w:lineRule="exact"/>
    </w:pPr>
    <w:rPr>
      <w:rFonts w:ascii="Typ1451" w:hAnsi="Typ1451" w:cs="Arial"/>
      <w:szCs w:val="24"/>
      <w:lang w:val="en-US"/>
    </w:rPr>
  </w:style>
  <w:style w:type="paragraph" w:customStyle="1" w:styleId="Paragraph">
    <w:name w:val="Paragraph"/>
    <w:qFormat/>
    <w:rsid w:val="001913C6"/>
    <w:pPr>
      <w:autoSpaceDE w:val="0"/>
      <w:autoSpaceDN w:val="0"/>
      <w:adjustRightInd w:val="0"/>
      <w:spacing w:line="270" w:lineRule="exact"/>
    </w:pPr>
    <w:rPr>
      <w:rFonts w:ascii="Palatino" w:hAnsi="Palatino" w:cs="Arial"/>
      <w:kern w:val="20"/>
      <w:szCs w:val="24"/>
      <w:lang w:val="en-US"/>
    </w:rPr>
  </w:style>
  <w:style w:type="paragraph" w:styleId="Header">
    <w:name w:val="header"/>
    <w:basedOn w:val="Normal"/>
    <w:link w:val="HeaderChar"/>
    <w:unhideWhenUsed/>
    <w:rsid w:val="00E30648"/>
    <w:pPr>
      <w:tabs>
        <w:tab w:val="center" w:pos="4320"/>
        <w:tab w:val="right" w:pos="8640"/>
      </w:tabs>
    </w:pPr>
  </w:style>
  <w:style w:type="character" w:customStyle="1" w:styleId="HeaderChar">
    <w:name w:val="Header Char"/>
    <w:basedOn w:val="DefaultParagraphFont"/>
    <w:link w:val="Header"/>
    <w:uiPriority w:val="99"/>
    <w:semiHidden/>
    <w:rsid w:val="00E30648"/>
  </w:style>
  <w:style w:type="paragraph" w:styleId="Footer">
    <w:name w:val="footer"/>
    <w:basedOn w:val="Normal"/>
    <w:link w:val="FooterChar"/>
    <w:unhideWhenUsed/>
    <w:rsid w:val="00E30648"/>
    <w:pPr>
      <w:tabs>
        <w:tab w:val="center" w:pos="4320"/>
        <w:tab w:val="right" w:pos="8640"/>
      </w:tabs>
    </w:pPr>
  </w:style>
  <w:style w:type="character" w:customStyle="1" w:styleId="FooterChar">
    <w:name w:val="Footer Char"/>
    <w:basedOn w:val="DefaultParagraphFont"/>
    <w:link w:val="Footer"/>
    <w:uiPriority w:val="99"/>
    <w:semiHidden/>
    <w:rsid w:val="00E30648"/>
  </w:style>
  <w:style w:type="paragraph" w:styleId="ListParagraph">
    <w:name w:val="List Paragraph"/>
    <w:basedOn w:val="Normal"/>
    <w:uiPriority w:val="34"/>
    <w:rsid w:val="00DE6133"/>
    <w:pPr>
      <w:ind w:left="720"/>
      <w:contextualSpacing/>
    </w:pPr>
    <w:rPr>
      <w:rFonts w:asciiTheme="minorHAnsi" w:eastAsiaTheme="minorHAnsi" w:hAnsiTheme="minorHAnsi" w:cstheme="minorBidi"/>
    </w:rPr>
  </w:style>
  <w:style w:type="paragraph" w:customStyle="1" w:styleId="PUBLICASubheading1">
    <w:name w:val="PUBLICA Subheading 1"/>
    <w:basedOn w:val="Normal"/>
    <w:rsid w:val="00DE6133"/>
    <w:pPr>
      <w:autoSpaceDE w:val="0"/>
      <w:autoSpaceDN w:val="0"/>
      <w:adjustRightInd w:val="0"/>
      <w:spacing w:before="100" w:beforeAutospacing="1" w:after="300"/>
    </w:pPr>
    <w:rPr>
      <w:rFonts w:ascii="Typ1451" w:hAnsi="Typ1451" w:cs="Arial"/>
      <w:spacing w:val="10"/>
      <w:kern w:val="28"/>
      <w:sz w:val="28"/>
    </w:rPr>
  </w:style>
  <w:style w:type="character" w:styleId="Hyperlink">
    <w:name w:val="Hyperlink"/>
    <w:basedOn w:val="DefaultParagraphFont"/>
    <w:rsid w:val="008E22C7"/>
    <w:rPr>
      <w:rFonts w:ascii="Arial" w:hAnsi="Arial" w:cs="Arial" w:hint="default"/>
      <w:b/>
      <w:bCs/>
      <w:strike w:val="0"/>
      <w:dstrike w:val="0"/>
      <w:color w:val="0000FF"/>
      <w:sz w:val="20"/>
      <w:szCs w:val="20"/>
      <w:u w:val="none"/>
      <w:effect w:val="none"/>
    </w:rPr>
  </w:style>
  <w:style w:type="paragraph" w:styleId="TOC1">
    <w:name w:val="toc 1"/>
    <w:basedOn w:val="Normal"/>
    <w:next w:val="Normal"/>
    <w:autoRedefine/>
    <w:rsid w:val="008E22C7"/>
    <w:rPr>
      <w:rFonts w:ascii="Arial" w:eastAsia="Times New Roman" w:hAnsi="Arial"/>
      <w:sz w:val="20"/>
      <w:szCs w:val="22"/>
      <w:lang w:val="en-GB"/>
    </w:rPr>
  </w:style>
  <w:style w:type="character" w:customStyle="1" w:styleId="Heading1Char">
    <w:name w:val="Heading 1 Char"/>
    <w:basedOn w:val="DefaultParagraphFont"/>
    <w:link w:val="Heading1"/>
    <w:rsid w:val="008E22C7"/>
    <w:rPr>
      <w:rFonts w:ascii="Arial" w:eastAsia="Times New Roman" w:hAnsi="Arial" w:cs="Arial"/>
      <w:b/>
      <w:bCs/>
      <w:color w:val="800000"/>
      <w:kern w:val="32"/>
      <w:sz w:val="32"/>
      <w:szCs w:val="32"/>
    </w:rPr>
  </w:style>
  <w:style w:type="character" w:customStyle="1" w:styleId="Heading2Char">
    <w:name w:val="Heading 2 Char"/>
    <w:basedOn w:val="DefaultParagraphFont"/>
    <w:link w:val="Heading2"/>
    <w:rsid w:val="008E22C7"/>
    <w:rPr>
      <w:rFonts w:ascii="Arial" w:eastAsia="Times New Roman" w:hAnsi="Arial" w:cs="Arial"/>
      <w:b/>
      <w:bCs/>
      <w:color w:val="800000"/>
      <w:sz w:val="28"/>
      <w:szCs w:val="28"/>
    </w:rPr>
  </w:style>
  <w:style w:type="character" w:customStyle="1" w:styleId="Heading3Char">
    <w:name w:val="Heading 3 Char"/>
    <w:basedOn w:val="DefaultParagraphFont"/>
    <w:link w:val="Heading3"/>
    <w:rsid w:val="008E22C7"/>
    <w:rPr>
      <w:rFonts w:ascii="Arial" w:eastAsia="Times New Roman" w:hAnsi="Arial" w:cs="Arial"/>
      <w:b/>
      <w:bCs/>
      <w:color w:val="800000"/>
      <w:sz w:val="24"/>
      <w:szCs w:val="26"/>
    </w:rPr>
  </w:style>
  <w:style w:type="character" w:customStyle="1" w:styleId="Heading6Char">
    <w:name w:val="Heading 6 Char"/>
    <w:basedOn w:val="DefaultParagraphFont"/>
    <w:link w:val="Heading6"/>
    <w:rsid w:val="008E22C7"/>
    <w:rPr>
      <w:rFonts w:ascii="Times New Roman" w:eastAsia="Times New Roman" w:hAnsi="Times New Roman"/>
      <w:b/>
      <w:sz w:val="48"/>
    </w:rPr>
  </w:style>
  <w:style w:type="paragraph" w:styleId="NormalWeb">
    <w:name w:val="Normal (Web)"/>
    <w:basedOn w:val="Normal"/>
    <w:rsid w:val="008E22C7"/>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basedOn w:val="DefaultParagraphFont"/>
    <w:rsid w:val="008E22C7"/>
    <w:rPr>
      <w:color w:val="800080"/>
      <w:u w:val="single"/>
    </w:rPr>
  </w:style>
  <w:style w:type="paragraph" w:styleId="TOC2">
    <w:name w:val="toc 2"/>
    <w:basedOn w:val="Normal"/>
    <w:next w:val="Normal"/>
    <w:autoRedefine/>
    <w:rsid w:val="008E22C7"/>
    <w:pPr>
      <w:ind w:left="200"/>
    </w:pPr>
    <w:rPr>
      <w:rFonts w:ascii="Arial" w:eastAsia="Times New Roman" w:hAnsi="Arial"/>
      <w:sz w:val="20"/>
      <w:szCs w:val="22"/>
      <w:lang w:val="en-GB"/>
    </w:rPr>
  </w:style>
  <w:style w:type="paragraph" w:styleId="TOC3">
    <w:name w:val="toc 3"/>
    <w:basedOn w:val="Normal"/>
    <w:next w:val="Normal"/>
    <w:autoRedefine/>
    <w:rsid w:val="008E22C7"/>
    <w:pPr>
      <w:ind w:left="400"/>
    </w:pPr>
    <w:rPr>
      <w:rFonts w:ascii="Arial" w:eastAsia="Times New Roman" w:hAnsi="Arial"/>
      <w:sz w:val="20"/>
      <w:szCs w:val="22"/>
      <w:lang w:val="en-GB"/>
    </w:rPr>
  </w:style>
  <w:style w:type="paragraph" w:styleId="TOC4">
    <w:name w:val="toc 4"/>
    <w:basedOn w:val="Normal"/>
    <w:next w:val="Normal"/>
    <w:autoRedefine/>
    <w:rsid w:val="008E22C7"/>
    <w:pPr>
      <w:ind w:left="600"/>
    </w:pPr>
    <w:rPr>
      <w:rFonts w:ascii="Arial" w:eastAsia="Times New Roman" w:hAnsi="Arial"/>
      <w:sz w:val="20"/>
      <w:szCs w:val="22"/>
      <w:lang w:val="en-GB"/>
    </w:rPr>
  </w:style>
  <w:style w:type="paragraph" w:styleId="TOC5">
    <w:name w:val="toc 5"/>
    <w:basedOn w:val="Normal"/>
    <w:next w:val="Normal"/>
    <w:autoRedefine/>
    <w:rsid w:val="008E22C7"/>
    <w:pPr>
      <w:ind w:left="800"/>
    </w:pPr>
    <w:rPr>
      <w:rFonts w:ascii="Arial" w:eastAsia="Times New Roman" w:hAnsi="Arial"/>
      <w:sz w:val="20"/>
      <w:szCs w:val="22"/>
      <w:lang w:val="en-GB"/>
    </w:rPr>
  </w:style>
  <w:style w:type="paragraph" w:styleId="TOC6">
    <w:name w:val="toc 6"/>
    <w:basedOn w:val="Normal"/>
    <w:next w:val="Normal"/>
    <w:autoRedefine/>
    <w:rsid w:val="008E22C7"/>
    <w:pPr>
      <w:ind w:left="1000"/>
    </w:pPr>
    <w:rPr>
      <w:rFonts w:ascii="Arial" w:eastAsia="Times New Roman" w:hAnsi="Arial"/>
      <w:sz w:val="20"/>
      <w:szCs w:val="22"/>
      <w:lang w:val="en-GB"/>
    </w:rPr>
  </w:style>
  <w:style w:type="paragraph" w:styleId="TOC7">
    <w:name w:val="toc 7"/>
    <w:basedOn w:val="Normal"/>
    <w:next w:val="Normal"/>
    <w:autoRedefine/>
    <w:rsid w:val="008E22C7"/>
    <w:pPr>
      <w:ind w:left="1200"/>
    </w:pPr>
    <w:rPr>
      <w:rFonts w:ascii="Arial" w:eastAsia="Times New Roman" w:hAnsi="Arial"/>
      <w:sz w:val="20"/>
      <w:szCs w:val="22"/>
      <w:lang w:val="en-GB"/>
    </w:rPr>
  </w:style>
  <w:style w:type="paragraph" w:styleId="TOC8">
    <w:name w:val="toc 8"/>
    <w:basedOn w:val="Normal"/>
    <w:next w:val="Normal"/>
    <w:autoRedefine/>
    <w:rsid w:val="008E22C7"/>
    <w:pPr>
      <w:ind w:left="1400"/>
    </w:pPr>
    <w:rPr>
      <w:rFonts w:ascii="Arial" w:eastAsia="Times New Roman" w:hAnsi="Arial"/>
      <w:sz w:val="20"/>
      <w:szCs w:val="22"/>
      <w:lang w:val="en-GB"/>
    </w:rPr>
  </w:style>
  <w:style w:type="paragraph" w:styleId="TOC9">
    <w:name w:val="toc 9"/>
    <w:basedOn w:val="Normal"/>
    <w:next w:val="Normal"/>
    <w:autoRedefine/>
    <w:rsid w:val="008E22C7"/>
    <w:pPr>
      <w:ind w:left="1600"/>
    </w:pPr>
    <w:rPr>
      <w:rFonts w:ascii="Arial" w:eastAsia="Times New Roman" w:hAnsi="Arial"/>
      <w:sz w:val="20"/>
      <w:szCs w:val="22"/>
      <w:lang w:val="en-GB"/>
    </w:rPr>
  </w:style>
  <w:style w:type="paragraph" w:customStyle="1" w:styleId="n">
    <w:name w:val="n"/>
    <w:basedOn w:val="NormalWeb"/>
    <w:rsid w:val="008E22C7"/>
    <w:rPr>
      <w:rFonts w:ascii="Arial" w:hAnsi="Arial" w:cs="Arial"/>
      <w:color w:val="000000"/>
      <w:sz w:val="20"/>
      <w:szCs w:val="20"/>
    </w:rPr>
  </w:style>
  <w:style w:type="paragraph" w:styleId="BodyTextIndent">
    <w:name w:val="Body Text Indent"/>
    <w:basedOn w:val="Normal"/>
    <w:link w:val="BodyTextIndentChar"/>
    <w:rsid w:val="008E22C7"/>
    <w:pPr>
      <w:ind w:left="360"/>
    </w:pPr>
    <w:rPr>
      <w:rFonts w:ascii="Arial" w:eastAsia="Times New Roman" w:hAnsi="Arial"/>
      <w:sz w:val="20"/>
      <w:szCs w:val="22"/>
      <w:lang w:val="en-GB"/>
    </w:rPr>
  </w:style>
  <w:style w:type="character" w:customStyle="1" w:styleId="BodyTextIndentChar">
    <w:name w:val="Body Text Indent Char"/>
    <w:basedOn w:val="DefaultParagraphFont"/>
    <w:link w:val="BodyTextIndent"/>
    <w:rsid w:val="008E22C7"/>
    <w:rPr>
      <w:rFonts w:ascii="Arial" w:eastAsia="Times New Roman" w:hAnsi="Arial"/>
      <w:szCs w:val="22"/>
    </w:rPr>
  </w:style>
  <w:style w:type="paragraph" w:styleId="BodyTextIndent2">
    <w:name w:val="Body Text Indent 2"/>
    <w:basedOn w:val="Normal"/>
    <w:link w:val="BodyTextIndent2Char"/>
    <w:rsid w:val="008E22C7"/>
    <w:pPr>
      <w:spacing w:before="100" w:beforeAutospacing="1" w:after="100" w:afterAutospacing="1"/>
      <w:ind w:left="357"/>
    </w:pPr>
    <w:rPr>
      <w:rFonts w:ascii="Arial" w:eastAsia="Times New Roman" w:hAnsi="Arial"/>
      <w:sz w:val="20"/>
      <w:szCs w:val="22"/>
      <w:lang w:val="en-GB"/>
    </w:rPr>
  </w:style>
  <w:style w:type="character" w:customStyle="1" w:styleId="BodyTextIndent2Char">
    <w:name w:val="Body Text Indent 2 Char"/>
    <w:basedOn w:val="DefaultParagraphFont"/>
    <w:link w:val="BodyTextIndent2"/>
    <w:rsid w:val="008E22C7"/>
    <w:rPr>
      <w:rFonts w:ascii="Arial" w:eastAsia="Times New Roman" w:hAnsi="Arial"/>
      <w:szCs w:val="22"/>
    </w:rPr>
  </w:style>
  <w:style w:type="paragraph" w:styleId="BodyText">
    <w:name w:val="Body Text"/>
    <w:basedOn w:val="Normal"/>
    <w:link w:val="BodyTextChar"/>
    <w:rsid w:val="008E22C7"/>
    <w:rPr>
      <w:rFonts w:ascii="Arial" w:eastAsia="Times New Roman" w:hAnsi="Arial"/>
      <w:sz w:val="22"/>
      <w:szCs w:val="22"/>
      <w:lang w:val="en-GB"/>
    </w:rPr>
  </w:style>
  <w:style w:type="character" w:customStyle="1" w:styleId="BodyTextChar">
    <w:name w:val="Body Text Char"/>
    <w:basedOn w:val="DefaultParagraphFont"/>
    <w:link w:val="BodyText"/>
    <w:rsid w:val="008E22C7"/>
    <w:rPr>
      <w:rFonts w:ascii="Arial" w:eastAsia="Times New Roman" w:hAnsi="Arial"/>
      <w:sz w:val="22"/>
      <w:szCs w:val="22"/>
    </w:rPr>
  </w:style>
  <w:style w:type="character" w:styleId="PageNumber">
    <w:name w:val="page number"/>
    <w:basedOn w:val="DefaultParagraphFont"/>
    <w:rsid w:val="008E22C7"/>
  </w:style>
  <w:style w:type="paragraph" w:styleId="BodyTextIndent3">
    <w:name w:val="Body Text Indent 3"/>
    <w:basedOn w:val="Normal"/>
    <w:link w:val="BodyTextIndent3Char"/>
    <w:rsid w:val="008E22C7"/>
    <w:pPr>
      <w:tabs>
        <w:tab w:val="num" w:pos="720"/>
      </w:tabs>
      <w:spacing w:before="100" w:beforeAutospacing="1" w:after="100" w:afterAutospacing="1"/>
      <w:ind w:left="720" w:hanging="360"/>
    </w:pPr>
    <w:rPr>
      <w:rFonts w:ascii="Arial" w:eastAsia="Times New Roman" w:hAnsi="Arial" w:cs="Arial"/>
      <w:szCs w:val="20"/>
      <w:lang w:val="en-GB"/>
    </w:rPr>
  </w:style>
  <w:style w:type="character" w:customStyle="1" w:styleId="BodyTextIndent3Char">
    <w:name w:val="Body Text Indent 3 Char"/>
    <w:basedOn w:val="DefaultParagraphFont"/>
    <w:link w:val="BodyTextIndent3"/>
    <w:rsid w:val="008E22C7"/>
    <w:rPr>
      <w:rFonts w:ascii="Arial" w:eastAsia="Times New Roman" w:hAnsi="Arial" w:cs="Arial"/>
      <w:sz w:val="24"/>
    </w:rPr>
  </w:style>
  <w:style w:type="paragraph" w:styleId="BodyText2">
    <w:name w:val="Body Text 2"/>
    <w:basedOn w:val="Normal"/>
    <w:link w:val="BodyText2Char"/>
    <w:rsid w:val="008E22C7"/>
    <w:rPr>
      <w:rFonts w:ascii="Arial" w:eastAsia="Times New Roman" w:hAnsi="Arial"/>
      <w:szCs w:val="22"/>
      <w:lang w:val="en-GB"/>
    </w:rPr>
  </w:style>
  <w:style w:type="character" w:customStyle="1" w:styleId="BodyText2Char">
    <w:name w:val="Body Text 2 Char"/>
    <w:basedOn w:val="DefaultParagraphFont"/>
    <w:link w:val="BodyText2"/>
    <w:rsid w:val="008E22C7"/>
    <w:rPr>
      <w:rFonts w:ascii="Arial" w:eastAsia="Times New Roman" w:hAnsi="Arial"/>
      <w:sz w:val="24"/>
      <w:szCs w:val="22"/>
    </w:rPr>
  </w:style>
  <w:style w:type="paragraph" w:customStyle="1" w:styleId="Default">
    <w:name w:val="Default"/>
    <w:rsid w:val="008E22C7"/>
    <w:pPr>
      <w:widowControl w:val="0"/>
      <w:autoSpaceDE w:val="0"/>
      <w:autoSpaceDN w:val="0"/>
      <w:adjustRightInd w:val="0"/>
    </w:pPr>
    <w:rPr>
      <w:rFonts w:ascii="Times New Roman PSMT" w:hAnsi="Times New Roman PSMT" w:cs="Times New Roman PSMT"/>
      <w:color w:val="000000"/>
      <w:sz w:val="24"/>
      <w:szCs w:val="24"/>
      <w:lang w:val="en-US"/>
    </w:rPr>
  </w:style>
  <w:style w:type="paragraph" w:customStyle="1" w:styleId="BasicParagraph">
    <w:name w:val="[Basic Paragraph]"/>
    <w:basedOn w:val="Normal"/>
    <w:uiPriority w:val="99"/>
    <w:rsid w:val="003958C1"/>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TYP1451Heading">
    <w:name w:val="TYP1451 Heading"/>
    <w:basedOn w:val="Paragraph"/>
    <w:qFormat/>
    <w:rsid w:val="001913C6"/>
    <w:rPr>
      <w:rFonts w:ascii="Typ1451" w:hAnsi="Typ1451"/>
      <w:spacing w:val="10"/>
      <w:szCs w:val="20"/>
    </w:rPr>
  </w:style>
  <w:style w:type="table" w:styleId="TableGrid">
    <w:name w:val="Table Grid"/>
    <w:basedOn w:val="TableNormal"/>
    <w:rsid w:val="00127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rsid w:val="00F63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277915">
      <w:bodyDiv w:val="1"/>
      <w:marLeft w:val="0"/>
      <w:marRight w:val="0"/>
      <w:marTop w:val="0"/>
      <w:marBottom w:val="0"/>
      <w:divBdr>
        <w:top w:val="none" w:sz="0" w:space="0" w:color="auto"/>
        <w:left w:val="none" w:sz="0" w:space="0" w:color="auto"/>
        <w:bottom w:val="none" w:sz="0" w:space="0" w:color="auto"/>
        <w:right w:val="none" w:sz="0" w:space="0" w:color="auto"/>
      </w:divBdr>
    </w:div>
    <w:div w:id="784348053">
      <w:bodyDiv w:val="1"/>
      <w:marLeft w:val="0"/>
      <w:marRight w:val="0"/>
      <w:marTop w:val="0"/>
      <w:marBottom w:val="0"/>
      <w:divBdr>
        <w:top w:val="none" w:sz="0" w:space="0" w:color="auto"/>
        <w:left w:val="none" w:sz="0" w:space="0" w:color="auto"/>
        <w:bottom w:val="none" w:sz="0" w:space="0" w:color="auto"/>
        <w:right w:val="none" w:sz="0" w:space="0" w:color="auto"/>
      </w:divBdr>
    </w:div>
    <w:div w:id="1302535788">
      <w:bodyDiv w:val="1"/>
      <w:marLeft w:val="0"/>
      <w:marRight w:val="0"/>
      <w:marTop w:val="0"/>
      <w:marBottom w:val="0"/>
      <w:divBdr>
        <w:top w:val="none" w:sz="0" w:space="0" w:color="auto"/>
        <w:left w:val="none" w:sz="0" w:space="0" w:color="auto"/>
        <w:bottom w:val="none" w:sz="0" w:space="0" w:color="auto"/>
        <w:right w:val="none" w:sz="0" w:space="0" w:color="auto"/>
      </w:divBdr>
    </w:div>
    <w:div w:id="18517246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publica.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cruitment@publica.co.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_rels/header2.xml.rels><?xml version="1.0" encoding="UTF-8" standalone="yes"?>
<Relationships xmlns="http://schemas.openxmlformats.org/package/2006/relationships"><Relationship Id="rId1" Type="http://schemas.openxmlformats.org/officeDocument/2006/relationships/image" Target="media/image2.ti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OfficeTemplates/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Letterhead.dotx</Template>
  <TotalTime>1</TotalTime>
  <Pages>1</Pages>
  <Words>319</Words>
  <Characters>1685</Characters>
  <Application>Microsoft Office Word</Application>
  <DocSecurity>0</DocSecurity>
  <Lines>67</Lines>
  <Paragraphs>31</Paragraphs>
  <ScaleCrop>false</ScaleCrop>
  <HeadingPairs>
    <vt:vector size="2" baseType="variant">
      <vt:variant>
        <vt:lpstr>Title</vt:lpstr>
      </vt:variant>
      <vt:variant>
        <vt:i4>1</vt:i4>
      </vt:variant>
    </vt:vector>
  </HeadingPairs>
  <TitlesOfParts>
    <vt:vector size="1" baseType="lpstr">
      <vt:lpstr/>
    </vt:vector>
  </TitlesOfParts>
  <Company>Publica</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Inez de Ryke</dc:creator>
  <cp:keywords/>
  <cp:lastModifiedBy>Greer Lockyear - Publica</cp:lastModifiedBy>
  <cp:revision>3</cp:revision>
  <cp:lastPrinted>2018-11-12T11:27:00Z</cp:lastPrinted>
  <dcterms:created xsi:type="dcterms:W3CDTF">2026-04-20T14:39:00Z</dcterms:created>
  <dcterms:modified xsi:type="dcterms:W3CDTF">2026-04-20T14:39:00Z</dcterms:modified>
</cp:coreProperties>
</file>